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8F571" w14:textId="18644AF9" w:rsidR="001273C1" w:rsidRDefault="003D3569">
      <w:pPr>
        <w:pStyle w:val="Title"/>
      </w:pPr>
      <w:r>
        <w:t>Prophetic Ministry</w:t>
      </w:r>
    </w:p>
    <w:p w14:paraId="0D5CA33B" w14:textId="341C1C33" w:rsidR="001273C1" w:rsidRDefault="003D3569">
      <w:pPr>
        <w:pStyle w:val="Subtitle"/>
      </w:pPr>
      <w:r>
        <w:t xml:space="preserve">Cait Otwell </w:t>
      </w:r>
    </w:p>
    <w:p w14:paraId="611023B1" w14:textId="60D5BEBD" w:rsidR="001273C1" w:rsidRDefault="007C0095" w:rsidP="00741C55">
      <w:pPr>
        <w:pStyle w:val="Heading1"/>
      </w:pPr>
      <w:r>
        <w:t>What is Prophetic Ministry</w:t>
      </w:r>
    </w:p>
    <w:tbl>
      <w:tblPr>
        <w:tblStyle w:val="TipTable"/>
        <w:tblW w:w="5000" w:type="pct"/>
        <w:tblLook w:val="04A0" w:firstRow="1" w:lastRow="0" w:firstColumn="1" w:lastColumn="0" w:noHBand="0" w:noVBand="1"/>
        <w:tblDescription w:val="Layout table"/>
      </w:tblPr>
      <w:tblGrid>
        <w:gridCol w:w="577"/>
        <w:gridCol w:w="8783"/>
      </w:tblGrid>
      <w:tr w:rsidR="00386778" w14:paraId="00192DDE" w14:textId="77777777" w:rsidTr="004D39A3">
        <w:tc>
          <w:tcPr>
            <w:cnfStyle w:val="001000000000" w:firstRow="0" w:lastRow="0" w:firstColumn="1" w:lastColumn="0" w:oddVBand="0" w:evenVBand="0" w:oddHBand="0" w:evenHBand="0" w:firstRowFirstColumn="0" w:firstRowLastColumn="0" w:lastRowFirstColumn="0" w:lastRowLastColumn="0"/>
            <w:tcW w:w="308" w:type="pct"/>
          </w:tcPr>
          <w:p w14:paraId="43361E2F" w14:textId="77777777" w:rsidR="00386778" w:rsidRDefault="00386778" w:rsidP="004D39A3">
            <w:r>
              <w:rPr>
                <w:noProof/>
                <w:lang w:eastAsia="en-US"/>
              </w:rPr>
              <mc:AlternateContent>
                <mc:Choice Requires="wpg">
                  <w:drawing>
                    <wp:inline distT="0" distB="0" distL="0" distR="0" wp14:anchorId="0620C758" wp14:editId="328C4047">
                      <wp:extent cx="141605" cy="141605"/>
                      <wp:effectExtent l="0" t="0" r="0" b="0"/>
                      <wp:docPr id="1"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4" name="Rectangle 4" descr="Blue rectangle"/>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5" name="Freeform 5"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6BAC34AE"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">
                      <v:rect id="Rectangle 4"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" fillcolor="#5b9bd5 [3204]" stroked="f" strokeweight="0"/>
                      <v:shape id="Freeform 5"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6E023CBF" w14:textId="32BE4306" w:rsidR="00386778" w:rsidRDefault="007C0095" w:rsidP="004D39A3">
            <w:pPr>
              <w:pStyle w:val="TipText"/>
              <w:cnfStyle w:val="000000000000" w:firstRow="0" w:lastRow="0" w:firstColumn="0" w:lastColumn="0" w:oddVBand="0" w:evenVBand="0" w:oddHBand="0" w:evenHBand="0" w:firstRowFirstColumn="0" w:firstRowLastColumn="0" w:lastRowFirstColumn="0" w:lastRowLastColumn="0"/>
            </w:pPr>
            <w:r>
              <w:t>1 Corinthians 14:3 “But the one who prophesies speaks to people for their strengthening, encouraging and comfort.”</w:t>
            </w:r>
          </w:p>
          <w:p w14:paraId="0A5741BF" w14:textId="77777777" w:rsidR="007C0095" w:rsidRDefault="007C0095" w:rsidP="004D39A3">
            <w:pPr>
              <w:pStyle w:val="TipText"/>
              <w:cnfStyle w:val="000000000000" w:firstRow="0" w:lastRow="0" w:firstColumn="0" w:lastColumn="0" w:oddVBand="0" w:evenVBand="0" w:oddHBand="0" w:evenHBand="0" w:firstRowFirstColumn="0" w:firstRowLastColumn="0" w:lastRowFirstColumn="0" w:lastRowLastColumn="0"/>
            </w:pPr>
            <w:r>
              <w:t>ESV Says, “For their upbuilding, encouragement and consolation.”</w:t>
            </w:r>
          </w:p>
          <w:p w14:paraId="0E30C599" w14:textId="5833B61A" w:rsidR="007C0095" w:rsidRDefault="007C0095" w:rsidP="004D39A3">
            <w:pPr>
              <w:pStyle w:val="TipText"/>
              <w:cnfStyle w:val="000000000000" w:firstRow="0" w:lastRow="0" w:firstColumn="0" w:lastColumn="0" w:oddVBand="0" w:evenVBand="0" w:oddHBand="0" w:evenHBand="0" w:firstRowFirstColumn="0" w:firstRowLastColumn="0" w:lastRowFirstColumn="0" w:lastRowLastColumn="0"/>
            </w:pPr>
            <w:r>
              <w:t>Colossians 2:7 “Let your roots grow down into Him, and let your lives be built on Him.”</w:t>
            </w:r>
          </w:p>
        </w:tc>
      </w:tr>
    </w:tbl>
    <w:p w14:paraId="6101425D" w14:textId="77777777" w:rsidR="001273C1" w:rsidRDefault="001273C1">
      <w:pPr>
        <w:pStyle w:val="NoSpacing"/>
      </w:pPr>
    </w:p>
    <w:p w14:paraId="085BC3C7" w14:textId="58591863" w:rsidR="001273C1" w:rsidRDefault="00000000">
      <w:pPr>
        <w:rPr>
          <w:b/>
          <w:bCs/>
          <w:i/>
          <w:iCs/>
        </w:rPr>
      </w:pPr>
      <w:sdt>
        <w:sdtPr>
          <w:rPr>
            <w:b/>
            <w:bCs/>
            <w:i/>
            <w:iCs/>
          </w:rPr>
          <w:alias w:val="Your Company name:"/>
          <w:tag w:val="Your Company name:"/>
          <w:id w:val="-1319412129"/>
          <w:placeholder>
            <w:docPart w:val="F2CBBCD12D9E41DEAAE6FB826C5662F1"/>
          </w:placeholder>
          <w:dataBinding w:prefixMappings="xmlns:ns0='http://schemas.openxmlformats.org/officeDocument/2006/extended-properties' " w:xpath="/ns0:Properties[1]/ns0:Company[1]" w:storeItemID="{6668398D-A668-4E3E-A5EB-62B293D839F1}"/>
          <w15:appearance w15:val="hidden"/>
          <w:text/>
        </w:sdtPr>
        <w:sdtContent>
          <w:r w:rsidR="007C0095" w:rsidRPr="007C0095">
            <w:rPr>
              <w:b/>
              <w:bCs/>
              <w:i/>
              <w:iCs/>
            </w:rPr>
            <w:t>“</w:t>
          </w:r>
          <w:r w:rsidR="00F44D7D" w:rsidRPr="007C0095">
            <w:rPr>
              <w:b/>
              <w:bCs/>
              <w:i/>
              <w:iCs/>
            </w:rPr>
            <w:t xml:space="preserve">Prophetic words remind us of our destiny, confirm our calling, encourage, </w:t>
          </w:r>
          <w:proofErr w:type="gramStart"/>
          <w:r w:rsidR="00F44D7D" w:rsidRPr="007C0095">
            <w:rPr>
              <w:b/>
              <w:bCs/>
              <w:i/>
              <w:iCs/>
            </w:rPr>
            <w:t>edify</w:t>
          </w:r>
          <w:proofErr w:type="gramEnd"/>
          <w:r w:rsidR="00F44D7D" w:rsidRPr="007C0095">
            <w:rPr>
              <w:b/>
              <w:bCs/>
              <w:i/>
              <w:iCs/>
            </w:rPr>
            <w:t xml:space="preserve"> and comfort us. When we receive them, we are called to pray over them and utilize them as warfare against the enemy.</w:t>
          </w:r>
        </w:sdtContent>
      </w:sdt>
      <w:r w:rsidR="007C0095" w:rsidRPr="007C0095">
        <w:rPr>
          <w:b/>
          <w:bCs/>
          <w:i/>
          <w:iCs/>
        </w:rPr>
        <w:t>” Kris Vallotton</w:t>
      </w:r>
    </w:p>
    <w:tbl>
      <w:tblPr>
        <w:tblStyle w:val="TipTable"/>
        <w:tblW w:w="5000" w:type="pct"/>
        <w:tblLook w:val="04A0" w:firstRow="1" w:lastRow="0" w:firstColumn="1" w:lastColumn="0" w:noHBand="0" w:noVBand="1"/>
        <w:tblDescription w:val="Layout table"/>
      </w:tblPr>
      <w:tblGrid>
        <w:gridCol w:w="577"/>
        <w:gridCol w:w="8783"/>
      </w:tblGrid>
      <w:tr w:rsidR="003A317F" w14:paraId="25F90C3C" w14:textId="77777777" w:rsidTr="005C6433">
        <w:tc>
          <w:tcPr>
            <w:cnfStyle w:val="001000000000" w:firstRow="0" w:lastRow="0" w:firstColumn="1" w:lastColumn="0" w:oddVBand="0" w:evenVBand="0" w:oddHBand="0" w:evenHBand="0" w:firstRowFirstColumn="0" w:firstRowLastColumn="0" w:lastRowFirstColumn="0" w:lastRowLastColumn="0"/>
            <w:tcW w:w="308" w:type="pct"/>
          </w:tcPr>
          <w:p w14:paraId="759E1119" w14:textId="77777777" w:rsidR="003A317F" w:rsidRDefault="003A317F" w:rsidP="005C6433">
            <w:r>
              <w:rPr>
                <w:noProof/>
                <w:lang w:eastAsia="en-US"/>
              </w:rPr>
              <mc:AlternateContent>
                <mc:Choice Requires="wpg">
                  <w:drawing>
                    <wp:inline distT="0" distB="0" distL="0" distR="0" wp14:anchorId="230FE301" wp14:editId="338470D6">
                      <wp:extent cx="141605" cy="141605"/>
                      <wp:effectExtent l="0" t="0" r="0" b="0"/>
                      <wp:docPr id="569979278"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372659065" name="Rectangle 372659065" descr="Blue rectangle"/>
                              <wps:cNvSpPr>
                                <a:spLocks noChangeArrowheads="1"/>
                              </wps:cNvSpPr>
                              <wps:spPr bwMode="auto">
                                <a:xfrm>
                                  <a:off x="0" y="0"/>
                                  <a:ext cx="141605" cy="141605"/>
                                </a:xfrm>
                                <a:prstGeom prst="rect">
                                  <a:avLst/>
                                </a:prstGeom>
                                <a:solidFill>
                                  <a:srgbClr val="5B9BD5"/>
                                </a:solidFill>
                                <a:ln w="0">
                                  <a:noFill/>
                                  <a:prstDash val="solid"/>
                                  <a:miter lim="800000"/>
                                  <a:headEnd/>
                                  <a:tailEnd/>
                                </a:ln>
                              </wps:spPr>
                              <wps:bodyPr rot="0" vert="horz" wrap="square" lIns="91440" tIns="45720" rIns="91440" bIns="45720" anchor="t" anchorCtr="0" upright="1">
                                <a:noAutofit/>
                              </wps:bodyPr>
                            </wps:wsp>
                            <wps:wsp>
                              <wps:cNvPr id="1106607423" name="Freeform 28"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33B80B2B"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">
                      <v:rect id="Rectangle 372659065"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" fillcolor="#5b9bd5" stroked="f" strokeweight="0"/>
                      <v:shape id="Freeform 28"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4C02E431" w14:textId="77777777" w:rsidR="003A317F" w:rsidRPr="0014261D" w:rsidRDefault="003A317F" w:rsidP="005C6433">
            <w:pPr>
              <w:pStyle w:val="TipText"/>
              <w:cnfStyle w:val="000000000000" w:firstRow="0" w:lastRow="0" w:firstColumn="0" w:lastColumn="0" w:oddVBand="0" w:evenVBand="0" w:oddHBand="0" w:evenHBand="0" w:firstRowFirstColumn="0" w:firstRowLastColumn="0" w:lastRowFirstColumn="0" w:lastRowLastColumn="0"/>
              <w:rPr>
                <w:b/>
                <w:bCs/>
              </w:rPr>
            </w:pPr>
            <w:r w:rsidRPr="0014261D">
              <w:rPr>
                <w:b/>
                <w:bCs/>
              </w:rPr>
              <w:t>Pastor Katherine always says, “Prophecy isn’t an inevitability, but an INVITATION to partner with God and walk out the prophetic word. We get to choose how much of it we walk out!</w:t>
            </w:r>
          </w:p>
        </w:tc>
      </w:tr>
    </w:tbl>
    <w:p w14:paraId="5E572ADE" w14:textId="77777777" w:rsidR="003A317F" w:rsidRDefault="003A317F" w:rsidP="003A317F">
      <w:pPr>
        <w:pStyle w:val="NoSpacing"/>
      </w:pPr>
    </w:p>
    <w:p w14:paraId="51147504" w14:textId="77777777" w:rsidR="003A317F" w:rsidRDefault="003A317F" w:rsidP="003A317F">
      <w:pPr>
        <w:pStyle w:val="ListBullet"/>
        <w:numPr>
          <w:ilvl w:val="0"/>
          <w:numId w:val="0"/>
        </w:numPr>
        <w:ind w:left="432"/>
      </w:pPr>
    </w:p>
    <w:tbl>
      <w:tblPr>
        <w:tblStyle w:val="TipTable"/>
        <w:tblW w:w="5000" w:type="pct"/>
        <w:tblLook w:val="04A0" w:firstRow="1" w:lastRow="0" w:firstColumn="1" w:lastColumn="0" w:noHBand="0" w:noVBand="1"/>
        <w:tblDescription w:val="Layout table"/>
      </w:tblPr>
      <w:tblGrid>
        <w:gridCol w:w="577"/>
        <w:gridCol w:w="8783"/>
      </w:tblGrid>
      <w:tr w:rsidR="003A317F" w14:paraId="41A99D9A" w14:textId="77777777" w:rsidTr="005C6433">
        <w:tc>
          <w:tcPr>
            <w:cnfStyle w:val="001000000000" w:firstRow="0" w:lastRow="0" w:firstColumn="1" w:lastColumn="0" w:oddVBand="0" w:evenVBand="0" w:oddHBand="0" w:evenHBand="0" w:firstRowFirstColumn="0" w:firstRowLastColumn="0" w:lastRowFirstColumn="0" w:lastRowLastColumn="0"/>
            <w:tcW w:w="308" w:type="pct"/>
          </w:tcPr>
          <w:p w14:paraId="18DA09A6" w14:textId="77777777" w:rsidR="003A317F" w:rsidRDefault="003A317F" w:rsidP="005C6433">
            <w:r>
              <w:rPr>
                <w:noProof/>
                <w:lang w:eastAsia="en-US"/>
              </w:rPr>
              <mc:AlternateContent>
                <mc:Choice Requires="wpg">
                  <w:drawing>
                    <wp:inline distT="0" distB="0" distL="0" distR="0" wp14:anchorId="7AE9828D" wp14:editId="6B425FFE">
                      <wp:extent cx="141605" cy="141605"/>
                      <wp:effectExtent l="0" t="0" r="0" b="0"/>
                      <wp:docPr id="2145778958"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894978665" name="Rectangle 894978665" descr="Blue rectangle"/>
                              <wps:cNvSpPr>
                                <a:spLocks noChangeArrowheads="1"/>
                              </wps:cNvSpPr>
                              <wps:spPr bwMode="auto">
                                <a:xfrm>
                                  <a:off x="0" y="0"/>
                                  <a:ext cx="141605" cy="141605"/>
                                </a:xfrm>
                                <a:prstGeom prst="rect">
                                  <a:avLst/>
                                </a:prstGeom>
                                <a:solidFill>
                                  <a:srgbClr val="5B9BD5"/>
                                </a:solidFill>
                                <a:ln w="0">
                                  <a:noFill/>
                                  <a:prstDash val="solid"/>
                                  <a:miter lim="800000"/>
                                  <a:headEnd/>
                                  <a:tailEnd/>
                                </a:ln>
                              </wps:spPr>
                              <wps:bodyPr rot="0" vert="horz" wrap="square" lIns="91440" tIns="45720" rIns="91440" bIns="45720" anchor="t" anchorCtr="0" upright="1">
                                <a:noAutofit/>
                              </wps:bodyPr>
                            </wps:wsp>
                            <wps:wsp>
                              <wps:cNvPr id="1729490798" name="Freeform 52"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2CAC76EF"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">
                      <v:rect id="Rectangle 894978665"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" fillcolor="#5b9bd5" stroked="f" strokeweight="0"/>
                      <v:shape id="Freeform 52"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7FB0EE0E" w14:textId="77777777" w:rsidR="003A317F" w:rsidRDefault="003A317F" w:rsidP="005C6433">
            <w:pPr>
              <w:pStyle w:val="TipText"/>
              <w:cnfStyle w:val="000000000000" w:firstRow="0" w:lastRow="0" w:firstColumn="0" w:lastColumn="0" w:oddVBand="0" w:evenVBand="0" w:oddHBand="0" w:evenHBand="0" w:firstRowFirstColumn="0" w:firstRowLastColumn="0" w:lastRowFirstColumn="0" w:lastRowLastColumn="0"/>
            </w:pPr>
            <w:r>
              <w:t xml:space="preserve">1 Timothy 1:18-19 This command I entrust to you, Timothy, my son, in accordance with the prophecies previously made concerning you, that by them you fight the good fight, keeping faith and a good conscience, which some have rejected and suffered shipwreck </w:t>
            </w:r>
            <w:proofErr w:type="gramStart"/>
            <w:r>
              <w:t>in regard to</w:t>
            </w:r>
            <w:proofErr w:type="gramEnd"/>
            <w:r>
              <w:t xml:space="preserve"> their faith. </w:t>
            </w:r>
          </w:p>
        </w:tc>
      </w:tr>
    </w:tbl>
    <w:p w14:paraId="3DEC3783" w14:textId="77777777" w:rsidR="003A317F" w:rsidRPr="003A317F" w:rsidRDefault="003A317F"/>
    <w:p w14:paraId="272B2C6A" w14:textId="15DC2A23" w:rsidR="007C0095" w:rsidRDefault="007C0095" w:rsidP="00832DD9">
      <w:pPr>
        <w:pStyle w:val="ListParagraph"/>
        <w:numPr>
          <w:ilvl w:val="0"/>
          <w:numId w:val="26"/>
        </w:numPr>
      </w:pPr>
      <w:r>
        <w:t xml:space="preserve">We are speaking into what God is building into their lives. </w:t>
      </w:r>
    </w:p>
    <w:p w14:paraId="1BF83C1A" w14:textId="52B821A5" w:rsidR="00832DD9" w:rsidRDefault="00832DD9" w:rsidP="00832DD9">
      <w:pPr>
        <w:pStyle w:val="ListParagraph"/>
        <w:numPr>
          <w:ilvl w:val="0"/>
          <w:numId w:val="26"/>
        </w:numPr>
        <w:shd w:val="clear" w:color="auto" w:fill="DEEAF6" w:themeFill="accent1" w:themeFillTint="33"/>
      </w:pPr>
      <w:r>
        <w:t>Ephesians 2:10 “For we are God’s workmanship created in Christ Jesus, to do good works which God prepared ahead of time for us to do.”</w:t>
      </w:r>
    </w:p>
    <w:p w14:paraId="0C0B2BEB" w14:textId="75D9FB5C" w:rsidR="00832DD9" w:rsidRDefault="00832DD9" w:rsidP="00832DD9">
      <w:pPr>
        <w:pStyle w:val="ListParagraph"/>
        <w:numPr>
          <w:ilvl w:val="0"/>
          <w:numId w:val="26"/>
        </w:numPr>
        <w:shd w:val="clear" w:color="auto" w:fill="DEEAF6" w:themeFill="accent1" w:themeFillTint="33"/>
      </w:pPr>
      <w:r>
        <w:t>Psalm 139:16 “</w:t>
      </w:r>
      <w:r w:rsidRPr="00832DD9">
        <w:t>You saw me before I was born. Every day of my life was recorded in your book. Every moment was laid out before a single day had passed.</w:t>
      </w:r>
      <w:r>
        <w:t>”</w:t>
      </w:r>
    </w:p>
    <w:p w14:paraId="2525D22C" w14:textId="77777777" w:rsidR="00832DD9" w:rsidRDefault="00832DD9" w:rsidP="00832DD9">
      <w:pPr>
        <w:pStyle w:val="ListParagraph"/>
      </w:pPr>
    </w:p>
    <w:p w14:paraId="51F70615" w14:textId="468CDDCD" w:rsidR="00832DD9" w:rsidRDefault="00832DD9" w:rsidP="00832DD9">
      <w:pPr>
        <w:pStyle w:val="ListParagraph"/>
        <w:numPr>
          <w:ilvl w:val="0"/>
          <w:numId w:val="26"/>
        </w:numPr>
      </w:pPr>
      <w:r>
        <w:t xml:space="preserve">We get to </w:t>
      </w:r>
      <w:proofErr w:type="gramStart"/>
      <w:r>
        <w:t>take a look</w:t>
      </w:r>
      <w:proofErr w:type="gramEnd"/>
      <w:r>
        <w:t xml:space="preserve"> at their book and speak into what God has prepared for them. </w:t>
      </w:r>
    </w:p>
    <w:p w14:paraId="6D88A599" w14:textId="77777777" w:rsidR="00231EEC" w:rsidRDefault="00231EEC" w:rsidP="00231EEC">
      <w:pPr>
        <w:pStyle w:val="ListParagraph"/>
      </w:pPr>
    </w:p>
    <w:p w14:paraId="3431975D" w14:textId="4023E1B1" w:rsidR="00231EEC" w:rsidRDefault="00231EEC" w:rsidP="00832DD9">
      <w:pPr>
        <w:pStyle w:val="ListParagraph"/>
        <w:numPr>
          <w:ilvl w:val="0"/>
          <w:numId w:val="26"/>
        </w:numPr>
      </w:pPr>
      <w:r>
        <w:t xml:space="preserve">These “words” come in quick thoughts, pictures, phrases. </w:t>
      </w:r>
    </w:p>
    <w:p w14:paraId="1FAD1F4E" w14:textId="77777777" w:rsidR="00231EEC" w:rsidRDefault="00231EEC" w:rsidP="00231EEC">
      <w:pPr>
        <w:pStyle w:val="ListParagraph"/>
      </w:pPr>
    </w:p>
    <w:p w14:paraId="3A503CD7" w14:textId="77777777" w:rsidR="00EE3EEE" w:rsidRDefault="00231EEC" w:rsidP="00231EEC">
      <w:pPr>
        <w:pStyle w:val="ListParagraph"/>
        <w:numPr>
          <w:ilvl w:val="0"/>
          <w:numId w:val="26"/>
        </w:numPr>
      </w:pPr>
      <w:r>
        <w:t xml:space="preserve">Often God just gets us enough to get started, once we step in faith He will fill more. </w:t>
      </w:r>
    </w:p>
    <w:p w14:paraId="333AC691" w14:textId="77777777" w:rsidR="00EE3EEE" w:rsidRDefault="00EE3EEE" w:rsidP="00EE3EEE">
      <w:pPr>
        <w:pStyle w:val="ListParagraph"/>
      </w:pPr>
    </w:p>
    <w:p w14:paraId="5B8D092A" w14:textId="77777777" w:rsidR="00EE3EEE" w:rsidRDefault="00EE3EEE" w:rsidP="00EE3EEE">
      <w:pPr>
        <w:shd w:val="clear" w:color="auto" w:fill="DEEAF6" w:themeFill="accent1" w:themeFillTint="33"/>
      </w:pPr>
      <w:r>
        <w:t xml:space="preserve">Proverbs 18:20 </w:t>
      </w:r>
      <w:proofErr w:type="gramStart"/>
      <w:r>
        <w:t>“ Wise</w:t>
      </w:r>
      <w:proofErr w:type="gramEnd"/>
      <w:r>
        <w:t xml:space="preserve"> words satisfy like a good meal; the right words bring satisfaction”. </w:t>
      </w:r>
    </w:p>
    <w:p w14:paraId="422C983B" w14:textId="27F6C79C" w:rsidR="00EE3EEE" w:rsidRDefault="00EE3EEE" w:rsidP="00EE3EEE">
      <w:pPr>
        <w:shd w:val="clear" w:color="auto" w:fill="DEEAF6" w:themeFill="accent1" w:themeFillTint="33"/>
      </w:pPr>
      <w:r>
        <w:t xml:space="preserve">Mark 13:11 </w:t>
      </w:r>
      <w:proofErr w:type="gramStart"/>
      <w:r>
        <w:t>“ Just</w:t>
      </w:r>
      <w:proofErr w:type="gramEnd"/>
      <w:r>
        <w:t xml:space="preserve"> say what God tells you at that time, for it is not you who will be speaking, but the Holy Spirit.”</w:t>
      </w:r>
    </w:p>
    <w:p w14:paraId="752C0092" w14:textId="6F25598B" w:rsidR="00EE3EEE" w:rsidRPr="00EE3EEE" w:rsidRDefault="00EE3EEE" w:rsidP="00EE3EEE">
      <w:pPr>
        <w:pStyle w:val="ListBullet"/>
      </w:pPr>
      <w:r w:rsidRPr="00EE3EEE">
        <w:t xml:space="preserve">Faith is what makes this work. </w:t>
      </w:r>
      <w:r>
        <w:t xml:space="preserve"> </w:t>
      </w:r>
    </w:p>
    <w:p w14:paraId="46D91615" w14:textId="77777777" w:rsidR="00B44974" w:rsidRDefault="00B44974" w:rsidP="00EE3EEE">
      <w:pPr>
        <w:pStyle w:val="Heading2"/>
      </w:pPr>
    </w:p>
    <w:p w14:paraId="2116A3A5" w14:textId="77777777" w:rsidR="00B44974" w:rsidRPr="00B44974" w:rsidRDefault="00B44974" w:rsidP="00B44974"/>
    <w:p w14:paraId="4372702D" w14:textId="07684985" w:rsidR="001273C1" w:rsidRDefault="003424DD" w:rsidP="00EE3EEE">
      <w:pPr>
        <w:pStyle w:val="Heading2"/>
      </w:pPr>
      <w:r>
        <w:lastRenderedPageBreak/>
        <w:t>The Prophetic Balance</w:t>
      </w:r>
    </w:p>
    <w:tbl>
      <w:tblPr>
        <w:tblStyle w:val="TipTable"/>
        <w:tblW w:w="5000" w:type="pct"/>
        <w:tblLook w:val="04A0" w:firstRow="1" w:lastRow="0" w:firstColumn="1" w:lastColumn="0" w:noHBand="0" w:noVBand="1"/>
        <w:tblDescription w:val="Layout table"/>
      </w:tblPr>
      <w:tblGrid>
        <w:gridCol w:w="577"/>
        <w:gridCol w:w="8783"/>
      </w:tblGrid>
      <w:tr w:rsidR="00386778" w14:paraId="087717F8" w14:textId="77777777" w:rsidTr="004D39A3">
        <w:tc>
          <w:tcPr>
            <w:cnfStyle w:val="001000000000" w:firstRow="0" w:lastRow="0" w:firstColumn="1" w:lastColumn="0" w:oddVBand="0" w:evenVBand="0" w:oddHBand="0" w:evenHBand="0" w:firstRowFirstColumn="0" w:firstRowLastColumn="0" w:lastRowFirstColumn="0" w:lastRowLastColumn="0"/>
            <w:tcW w:w="308" w:type="pct"/>
          </w:tcPr>
          <w:p w14:paraId="184641BF" w14:textId="77777777" w:rsidR="00386778" w:rsidRDefault="00386778" w:rsidP="004D39A3">
            <w:r>
              <w:rPr>
                <w:noProof/>
                <w:lang w:eastAsia="en-US"/>
              </w:rPr>
              <mc:AlternateContent>
                <mc:Choice Requires="wpg">
                  <w:drawing>
                    <wp:inline distT="0" distB="0" distL="0" distR="0" wp14:anchorId="498ABE4E" wp14:editId="6AB3A05B">
                      <wp:extent cx="141605" cy="141605"/>
                      <wp:effectExtent l="0" t="0" r="0" b="0"/>
                      <wp:docPr id="19"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20" name="Rectangle 20" descr="Blue rectangle"/>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21" name="Freeform 21"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7CC2A29A"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">
                      <v:rect id="Rectangle 20"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" fillcolor="#5b9bd5 [3204]" stroked="f" strokeweight="0"/>
                      <v:shape id="Freeform 21"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5A54F63B" w14:textId="1F2A77BF" w:rsidR="00386778" w:rsidRDefault="003424DD" w:rsidP="004D39A3">
            <w:pPr>
              <w:pStyle w:val="TipText"/>
              <w:cnfStyle w:val="000000000000" w:firstRow="0" w:lastRow="0" w:firstColumn="0" w:lastColumn="0" w:oddVBand="0" w:evenVBand="0" w:oddHBand="0" w:evenHBand="0" w:firstRowFirstColumn="0" w:firstRowLastColumn="0" w:lastRowFirstColumn="0" w:lastRowLastColumn="0"/>
            </w:pPr>
            <w:r>
              <w:t>The Holy Spirit &amp; our humanity</w:t>
            </w:r>
          </w:p>
        </w:tc>
      </w:tr>
    </w:tbl>
    <w:p w14:paraId="5BDF3319" w14:textId="77777777" w:rsidR="001273C1" w:rsidRDefault="001273C1">
      <w:pPr>
        <w:pStyle w:val="NoSpacing"/>
      </w:pPr>
    </w:p>
    <w:p w14:paraId="61B58F7D" w14:textId="731566DA" w:rsidR="001273C1" w:rsidRDefault="003424DD" w:rsidP="003424DD">
      <w:pPr>
        <w:pStyle w:val="ListBullet"/>
        <w:numPr>
          <w:ilvl w:val="0"/>
          <w:numId w:val="0"/>
        </w:numPr>
        <w:ind w:left="432"/>
      </w:pPr>
      <w:r>
        <w:t>Prophetic words flow through a human vessel. This means that the prophetic word will be filtered through our experience</w:t>
      </w:r>
      <w:r w:rsidR="00AC1256">
        <w:t xml:space="preserve">, the teaching we have received, our ethnic culture, our national origin, our gender, etc. </w:t>
      </w:r>
      <w:proofErr w:type="gramStart"/>
      <w:r w:rsidR="00AC1256">
        <w:t>All of</w:t>
      </w:r>
      <w:proofErr w:type="gramEnd"/>
      <w:r w:rsidR="00AC1256">
        <w:t xml:space="preserve"> these elements are part of who we are, and unconsciously they flavor our prophetic words. </w:t>
      </w:r>
      <w:r w:rsidR="006D7C89">
        <w:t>KV</w:t>
      </w:r>
    </w:p>
    <w:p w14:paraId="0D4E87A7" w14:textId="2A99BB6E" w:rsidR="001273C1" w:rsidRDefault="00AC1256" w:rsidP="00AC1256">
      <w:pPr>
        <w:pStyle w:val="ListBullet"/>
        <w:numPr>
          <w:ilvl w:val="0"/>
          <w:numId w:val="0"/>
        </w:numPr>
        <w:ind w:left="432"/>
      </w:pPr>
      <w:r>
        <w:t xml:space="preserve">When we prophecy, there will often be a certain “prophetic style” or specific prophetic themes that can be traced throughout our prophecies. These styles and themes are </w:t>
      </w:r>
      <w:proofErr w:type="gramStart"/>
      <w:r>
        <w:t>actually instilled</w:t>
      </w:r>
      <w:proofErr w:type="gramEnd"/>
      <w:r>
        <w:t xml:space="preserve"> in us by God and He intentionally uses our prophetic accent as a part of His divine message to the people He is prophesying to. </w:t>
      </w:r>
      <w:r w:rsidR="0055673B">
        <w:t>KV</w:t>
      </w:r>
    </w:p>
    <w:p w14:paraId="7C6E98E3" w14:textId="77777777" w:rsidR="00832DD9" w:rsidRDefault="00832DD9" w:rsidP="00AC1256">
      <w:pPr>
        <w:pStyle w:val="ListBullet"/>
        <w:numPr>
          <w:ilvl w:val="0"/>
          <w:numId w:val="0"/>
        </w:numPr>
        <w:ind w:left="432"/>
      </w:pPr>
    </w:p>
    <w:p w14:paraId="33F7BF4A" w14:textId="742EEC67" w:rsidR="00832DD9" w:rsidRDefault="00832DD9" w:rsidP="00AC1256">
      <w:pPr>
        <w:pStyle w:val="ListBullet"/>
        <w:numPr>
          <w:ilvl w:val="0"/>
          <w:numId w:val="0"/>
        </w:numPr>
        <w:ind w:left="432"/>
        <w:rPr>
          <w:b/>
          <w:bCs/>
          <w:i/>
          <w:iCs/>
        </w:rPr>
      </w:pPr>
      <w:r w:rsidRPr="00832DD9">
        <w:rPr>
          <w:b/>
          <w:bCs/>
          <w:i/>
          <w:iCs/>
        </w:rPr>
        <w:t xml:space="preserve">We don’t need to try to act or sound like </w:t>
      </w:r>
      <w:proofErr w:type="gramStart"/>
      <w:r w:rsidRPr="00832DD9">
        <w:rPr>
          <w:b/>
          <w:bCs/>
          <w:i/>
          <w:iCs/>
        </w:rPr>
        <w:t>any one</w:t>
      </w:r>
      <w:proofErr w:type="gramEnd"/>
      <w:r w:rsidRPr="00832DD9">
        <w:rPr>
          <w:b/>
          <w:bCs/>
          <w:i/>
          <w:iCs/>
        </w:rPr>
        <w:t xml:space="preserve"> else. We don’t’ need to let Imposter Syndrome have a place. Your unique voice is </w:t>
      </w:r>
      <w:proofErr w:type="gramStart"/>
      <w:r w:rsidRPr="00832DD9">
        <w:rPr>
          <w:b/>
          <w:bCs/>
          <w:i/>
          <w:iCs/>
        </w:rPr>
        <w:t>needed</w:t>
      </w:r>
      <w:proofErr w:type="gramEnd"/>
      <w:r w:rsidRPr="00832DD9">
        <w:rPr>
          <w:b/>
          <w:bCs/>
          <w:i/>
          <w:iCs/>
        </w:rPr>
        <w:t xml:space="preserve"> and God wants to use it. </w:t>
      </w:r>
    </w:p>
    <w:p w14:paraId="35323247" w14:textId="740E4418" w:rsidR="006D7C89" w:rsidRDefault="006D7C89" w:rsidP="00AC1256">
      <w:pPr>
        <w:pStyle w:val="ListBullet"/>
        <w:numPr>
          <w:ilvl w:val="0"/>
          <w:numId w:val="0"/>
        </w:numPr>
        <w:ind w:left="432"/>
      </w:pPr>
    </w:p>
    <w:p w14:paraId="4A8AC758" w14:textId="08E325CA" w:rsidR="00A062E0" w:rsidRDefault="00A062E0" w:rsidP="00AC1256">
      <w:pPr>
        <w:pStyle w:val="ListBullet"/>
        <w:numPr>
          <w:ilvl w:val="0"/>
          <w:numId w:val="0"/>
        </w:numPr>
        <w:ind w:left="432"/>
      </w:pPr>
      <w:r>
        <w:t xml:space="preserve">Short words don’t equal less power. Don’t underestimate the power of the Holy Spirit attached to the word. </w:t>
      </w:r>
    </w:p>
    <w:p w14:paraId="1A5C347E" w14:textId="26F089F5" w:rsidR="00741C55" w:rsidRDefault="003A317F" w:rsidP="003A317F">
      <w:pPr>
        <w:pStyle w:val="Heading2"/>
      </w:pPr>
      <w:r>
        <w:t>O</w:t>
      </w:r>
      <w:r w:rsidR="00741C55">
        <w:t>ur Heart Posture</w:t>
      </w:r>
    </w:p>
    <w:tbl>
      <w:tblPr>
        <w:tblStyle w:val="TipTable"/>
        <w:tblW w:w="5000" w:type="pct"/>
        <w:tblLook w:val="04A0" w:firstRow="1" w:lastRow="0" w:firstColumn="1" w:lastColumn="0" w:noHBand="0" w:noVBand="1"/>
        <w:tblDescription w:val="Layout table"/>
      </w:tblPr>
      <w:tblGrid>
        <w:gridCol w:w="577"/>
        <w:gridCol w:w="8783"/>
      </w:tblGrid>
      <w:tr w:rsidR="00741C55" w14:paraId="1507D2AF" w14:textId="77777777" w:rsidTr="005C6433">
        <w:tc>
          <w:tcPr>
            <w:cnfStyle w:val="001000000000" w:firstRow="0" w:lastRow="0" w:firstColumn="1" w:lastColumn="0" w:oddVBand="0" w:evenVBand="0" w:oddHBand="0" w:evenHBand="0" w:firstRowFirstColumn="0" w:firstRowLastColumn="0" w:lastRowFirstColumn="0" w:lastRowLastColumn="0"/>
            <w:tcW w:w="308" w:type="pct"/>
          </w:tcPr>
          <w:p w14:paraId="5E568C0E" w14:textId="77777777" w:rsidR="00741C55" w:rsidRDefault="00741C55" w:rsidP="005C6433">
            <w:pPr>
              <w:spacing w:after="180" w:line="288" w:lineRule="auto"/>
            </w:pPr>
          </w:p>
        </w:tc>
        <w:tc>
          <w:tcPr>
            <w:tcW w:w="4692" w:type="pct"/>
          </w:tcPr>
          <w:p w14:paraId="3947DD76" w14:textId="77777777" w:rsidR="00741C55" w:rsidRDefault="00741C55" w:rsidP="005C6433">
            <w:pPr>
              <w:pStyle w:val="TipText"/>
              <w:cnfStyle w:val="000000000000" w:firstRow="0" w:lastRow="0" w:firstColumn="0" w:lastColumn="0" w:oddVBand="0" w:evenVBand="0" w:oddHBand="0" w:evenHBand="0" w:firstRowFirstColumn="0" w:firstRowLastColumn="0" w:lastRowFirstColumn="0" w:lastRowLastColumn="0"/>
            </w:pPr>
            <w:r>
              <w:t>J. RYLE, Hippo in the Garden “When we prophesy today, we are basically conveying in our own words what we believe to be the thoughts and feelings of God about a person or event.”</w:t>
            </w:r>
          </w:p>
        </w:tc>
      </w:tr>
    </w:tbl>
    <w:p w14:paraId="682A3CBE" w14:textId="77777777" w:rsidR="00741C55" w:rsidRDefault="00741C55" w:rsidP="00741C55"/>
    <w:p w14:paraId="37693591" w14:textId="77777777" w:rsidR="00741C55" w:rsidRDefault="00741C55" w:rsidP="00741C55">
      <w:r>
        <w:t xml:space="preserve">Our heart impacts how we prophesy. </w:t>
      </w:r>
    </w:p>
    <w:tbl>
      <w:tblPr>
        <w:tblStyle w:val="TipTable"/>
        <w:tblW w:w="5000" w:type="pct"/>
        <w:tblLook w:val="04A0" w:firstRow="1" w:lastRow="0" w:firstColumn="1" w:lastColumn="0" w:noHBand="0" w:noVBand="1"/>
        <w:tblDescription w:val="Layout table"/>
      </w:tblPr>
      <w:tblGrid>
        <w:gridCol w:w="577"/>
        <w:gridCol w:w="8783"/>
      </w:tblGrid>
      <w:tr w:rsidR="00741C55" w14:paraId="3ED16B5B" w14:textId="77777777" w:rsidTr="005C6433">
        <w:tc>
          <w:tcPr>
            <w:cnfStyle w:val="001000000000" w:firstRow="0" w:lastRow="0" w:firstColumn="1" w:lastColumn="0" w:oddVBand="0" w:evenVBand="0" w:oddHBand="0" w:evenHBand="0" w:firstRowFirstColumn="0" w:firstRowLastColumn="0" w:lastRowFirstColumn="0" w:lastRowLastColumn="0"/>
            <w:tcW w:w="308" w:type="pct"/>
          </w:tcPr>
          <w:p w14:paraId="5A38CEC5" w14:textId="77777777" w:rsidR="00741C55" w:rsidRDefault="00741C55" w:rsidP="005C6433">
            <w:pPr>
              <w:spacing w:after="180" w:line="288" w:lineRule="auto"/>
            </w:pPr>
          </w:p>
        </w:tc>
        <w:tc>
          <w:tcPr>
            <w:tcW w:w="4692" w:type="pct"/>
          </w:tcPr>
          <w:p w14:paraId="50614643" w14:textId="77777777" w:rsidR="00741C55" w:rsidRDefault="00741C55" w:rsidP="005C6433">
            <w:pPr>
              <w:pStyle w:val="TipText"/>
              <w:cnfStyle w:val="000000000000" w:firstRow="0" w:lastRow="0" w:firstColumn="0" w:lastColumn="0" w:oddVBand="0" w:evenVBand="0" w:oddHBand="0" w:evenHBand="0" w:firstRowFirstColumn="0" w:firstRowLastColumn="0" w:lastRowFirstColumn="0" w:lastRowLastColumn="0"/>
            </w:pPr>
            <w:r>
              <w:t>1 Corinthians 14:1 “Pursue Love and desire spiritual gifts, especially that you may prophesy.”</w:t>
            </w:r>
          </w:p>
        </w:tc>
      </w:tr>
    </w:tbl>
    <w:p w14:paraId="031054EF" w14:textId="77777777" w:rsidR="00741C55" w:rsidRDefault="00741C55" w:rsidP="00741C55">
      <w:r>
        <w:br/>
        <w:t xml:space="preserve">Pursue- (DIOKO) “to run swiftly in order to catch a thing, to run after, to press on: figuratively of one who in a race runs swiftly to reach the goal.” BLB </w:t>
      </w:r>
    </w:p>
    <w:p w14:paraId="24970441" w14:textId="77777777" w:rsidR="00741C55" w:rsidRDefault="00741C55" w:rsidP="00741C55">
      <w:pPr>
        <w:shd w:val="clear" w:color="auto" w:fill="DEEAF6" w:themeFill="accent1" w:themeFillTint="33"/>
      </w:pPr>
      <w:r>
        <w:t xml:space="preserve">1 Corinthians 13: 2 “If I have the gift of Prophecy and can fathom all mysteries and all knowledge and if I have a faith that can move mountains, </w:t>
      </w:r>
      <w:r w:rsidRPr="0055673B">
        <w:rPr>
          <w:b/>
          <w:bCs/>
        </w:rPr>
        <w:t>but have not love, I am nothing.”</w:t>
      </w:r>
    </w:p>
    <w:p w14:paraId="508B0AA1" w14:textId="77777777" w:rsidR="00741C55" w:rsidRDefault="00741C55" w:rsidP="00741C55">
      <w:r>
        <w:t>Love then, is of utmost importance.</w:t>
      </w:r>
    </w:p>
    <w:p w14:paraId="3F065512" w14:textId="515D0755" w:rsidR="0054767D" w:rsidRDefault="0054767D" w:rsidP="00741C55">
      <w:r>
        <w:t xml:space="preserve">“We don’t live by bread alone, but by every Word which precedes out of the mouth of God. (Matthew 4:4) </w:t>
      </w:r>
    </w:p>
    <w:p w14:paraId="262B555C" w14:textId="65698B73" w:rsidR="00B40E6F" w:rsidRPr="00B40E6F" w:rsidRDefault="00B40E6F" w:rsidP="00741C55">
      <w:pPr>
        <w:rPr>
          <w:b/>
          <w:bCs/>
        </w:rPr>
      </w:pPr>
      <w:r w:rsidRPr="00B40E6F">
        <w:rPr>
          <w:b/>
          <w:bCs/>
        </w:rPr>
        <w:t xml:space="preserve">WATCH: </w:t>
      </w:r>
      <w:r w:rsidR="004D5A47">
        <w:rPr>
          <w:b/>
          <w:bCs/>
        </w:rPr>
        <w:t xml:space="preserve">EMPOWERING PEOPLE &amp; </w:t>
      </w:r>
      <w:r w:rsidRPr="00B40E6F">
        <w:rPr>
          <w:b/>
          <w:bCs/>
        </w:rPr>
        <w:t>THE CONNECTION- GRAHAM COOKE</w:t>
      </w:r>
    </w:p>
    <w:p w14:paraId="0123AB3E" w14:textId="77777777" w:rsidR="00741C55" w:rsidRDefault="00741C55" w:rsidP="00741C55">
      <w:r>
        <w:t>Sit with the Lord. 1</w:t>
      </w:r>
      <w:r w:rsidRPr="00187C80">
        <w:rPr>
          <w:vertAlign w:val="superscript"/>
        </w:rPr>
        <w:t>st</w:t>
      </w:r>
      <w:r>
        <w:t xml:space="preserve"> commandment and greatest commandment.</w:t>
      </w:r>
    </w:p>
    <w:p w14:paraId="387A58BF" w14:textId="77777777" w:rsidR="00EB6BC4" w:rsidRDefault="00741C55" w:rsidP="00741C55">
      <w:pPr>
        <w:pStyle w:val="ListParagraph"/>
        <w:numPr>
          <w:ilvl w:val="0"/>
          <w:numId w:val="33"/>
        </w:numPr>
      </w:pPr>
      <w:r>
        <w:t xml:space="preserve">We must allow Him to tell us how much He loves us both through </w:t>
      </w:r>
      <w:r w:rsidRPr="00187C80">
        <w:rPr>
          <w:i/>
          <w:iCs/>
        </w:rPr>
        <w:t>the Word</w:t>
      </w:r>
      <w:r>
        <w:t xml:space="preserve"> and through </w:t>
      </w:r>
      <w:r w:rsidRPr="00187C80">
        <w:rPr>
          <w:i/>
          <w:iCs/>
        </w:rPr>
        <w:t>personal revelation</w:t>
      </w:r>
      <w:r>
        <w:t xml:space="preserve"> of His heart.  It </w:t>
      </w:r>
      <w:proofErr w:type="gramStart"/>
      <w:r>
        <w:t>profits</w:t>
      </w:r>
      <w:proofErr w:type="gramEnd"/>
      <w:r>
        <w:t xml:space="preserve"> us nothing </w:t>
      </w:r>
      <w:proofErr w:type="spellStart"/>
      <w:r>
        <w:t>with out</w:t>
      </w:r>
      <w:proofErr w:type="spellEnd"/>
      <w:r>
        <w:t xml:space="preserve"> </w:t>
      </w:r>
      <w:r w:rsidRPr="00187C80">
        <w:rPr>
          <w:i/>
          <w:iCs/>
        </w:rPr>
        <w:t>receiving it</w:t>
      </w:r>
      <w:r>
        <w:t xml:space="preserve"> and </w:t>
      </w:r>
      <w:r w:rsidRPr="00187C80">
        <w:rPr>
          <w:i/>
          <w:iCs/>
        </w:rPr>
        <w:t>believing it.</w:t>
      </w:r>
      <w:r>
        <w:t xml:space="preserve"> </w:t>
      </w:r>
    </w:p>
    <w:p w14:paraId="45CAB251" w14:textId="2A55566B" w:rsidR="003173C6" w:rsidRPr="003173C6" w:rsidRDefault="003173C6" w:rsidP="00741C55">
      <w:pPr>
        <w:pStyle w:val="ListParagraph"/>
        <w:numPr>
          <w:ilvl w:val="0"/>
          <w:numId w:val="33"/>
        </w:numPr>
        <w:rPr>
          <w:b/>
          <w:bCs/>
          <w:i/>
          <w:iCs/>
        </w:rPr>
      </w:pPr>
      <w:r w:rsidRPr="003173C6">
        <w:rPr>
          <w:b/>
          <w:bCs/>
          <w:i/>
          <w:iCs/>
        </w:rPr>
        <w:t xml:space="preserve">Lana Vawser says, “If I am not convinced of His goodness, if I am not convinced of His kindness, and His love, I will find it harder to surrender. I will find it harder to trust and those sly foxes will raid my vineyard of love. How we see Him will </w:t>
      </w:r>
      <w:proofErr w:type="gramStart"/>
      <w:r w:rsidRPr="003173C6">
        <w:rPr>
          <w:b/>
          <w:bCs/>
          <w:i/>
          <w:iCs/>
        </w:rPr>
        <w:t>effect</w:t>
      </w:r>
      <w:proofErr w:type="gramEnd"/>
      <w:r w:rsidRPr="003173C6">
        <w:rPr>
          <w:b/>
          <w:bCs/>
          <w:i/>
          <w:iCs/>
        </w:rPr>
        <w:t xml:space="preserve"> how we hear Him.”</w:t>
      </w:r>
    </w:p>
    <w:p w14:paraId="078F4D0F" w14:textId="77777777" w:rsidR="00741C55" w:rsidRDefault="00741C55" w:rsidP="00EB6BC4">
      <w:pPr>
        <w:pStyle w:val="ListParagraph"/>
        <w:numPr>
          <w:ilvl w:val="0"/>
          <w:numId w:val="33"/>
        </w:numPr>
      </w:pPr>
      <w:r>
        <w:t xml:space="preserve">What Lens are you looking through? </w:t>
      </w:r>
    </w:p>
    <w:p w14:paraId="0B33EA71" w14:textId="3D49BB71" w:rsidR="00741C55" w:rsidRDefault="00741C55" w:rsidP="00EB6BC4">
      <w:pPr>
        <w:pStyle w:val="ListParagraph"/>
        <w:numPr>
          <w:ilvl w:val="0"/>
          <w:numId w:val="33"/>
        </w:numPr>
      </w:pPr>
      <w:r>
        <w:t xml:space="preserve">How we see the </w:t>
      </w:r>
      <w:proofErr w:type="gramStart"/>
      <w:r>
        <w:t>Father</w:t>
      </w:r>
      <w:proofErr w:type="gramEnd"/>
      <w:r>
        <w:t xml:space="preserve"> will impact how we prophesy.  </w:t>
      </w:r>
    </w:p>
    <w:tbl>
      <w:tblPr>
        <w:tblStyle w:val="TipTable"/>
        <w:tblW w:w="5000" w:type="pct"/>
        <w:tblLook w:val="04A0" w:firstRow="1" w:lastRow="0" w:firstColumn="1" w:lastColumn="0" w:noHBand="0" w:noVBand="1"/>
        <w:tblDescription w:val="Layout table"/>
      </w:tblPr>
      <w:tblGrid>
        <w:gridCol w:w="577"/>
        <w:gridCol w:w="8783"/>
      </w:tblGrid>
      <w:tr w:rsidR="00741C55" w14:paraId="1B56FAD0" w14:textId="77777777" w:rsidTr="005C6433">
        <w:tc>
          <w:tcPr>
            <w:cnfStyle w:val="001000000000" w:firstRow="0" w:lastRow="0" w:firstColumn="1" w:lastColumn="0" w:oddVBand="0" w:evenVBand="0" w:oddHBand="0" w:evenHBand="0" w:firstRowFirstColumn="0" w:firstRowLastColumn="0" w:lastRowFirstColumn="0" w:lastRowLastColumn="0"/>
            <w:tcW w:w="308" w:type="pct"/>
          </w:tcPr>
          <w:p w14:paraId="61B5A69F" w14:textId="77777777" w:rsidR="00741C55" w:rsidRDefault="00741C55" w:rsidP="005C6433">
            <w:r>
              <w:rPr>
                <w:noProof/>
                <w:lang w:eastAsia="en-US"/>
              </w:rPr>
              <w:lastRenderedPageBreak/>
              <mc:AlternateContent>
                <mc:Choice Requires="wpg">
                  <w:drawing>
                    <wp:inline distT="0" distB="0" distL="0" distR="0" wp14:anchorId="72E0AFE9" wp14:editId="30C9803F">
                      <wp:extent cx="141605" cy="141605"/>
                      <wp:effectExtent l="0" t="0" r="0" b="0"/>
                      <wp:docPr id="769524505"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407662944" name="Rectangle 407662944" descr="Blue rectangle"/>
                              <wps:cNvSpPr>
                                <a:spLocks noChangeArrowheads="1"/>
                              </wps:cNvSpPr>
                              <wps:spPr bwMode="auto">
                                <a:xfrm>
                                  <a:off x="0" y="0"/>
                                  <a:ext cx="141605" cy="141605"/>
                                </a:xfrm>
                                <a:prstGeom prst="rect">
                                  <a:avLst/>
                                </a:prstGeom>
                                <a:solidFill>
                                  <a:srgbClr val="5B9BD5"/>
                                </a:solidFill>
                                <a:ln w="0">
                                  <a:noFill/>
                                  <a:prstDash val="solid"/>
                                  <a:miter lim="800000"/>
                                  <a:headEnd/>
                                  <a:tailEnd/>
                                </a:ln>
                              </wps:spPr>
                              <wps:bodyPr rot="0" vert="horz" wrap="square" lIns="91440" tIns="45720" rIns="91440" bIns="45720" anchor="t" anchorCtr="0" upright="1">
                                <a:noAutofit/>
                              </wps:bodyPr>
                            </wps:wsp>
                            <wps:wsp>
                              <wps:cNvPr id="1037582248" name="Freeform 25"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21F8127D"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">
                      <v:rect id="Rectangle 407662944"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" fillcolor="#5b9bd5" stroked="f" strokeweight="0"/>
                      <v:shape id="Freeform 25"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10C61D19" w14:textId="77777777" w:rsidR="00741C55" w:rsidRPr="00EF31C7" w:rsidRDefault="00741C55" w:rsidP="005C6433">
            <w:pPr>
              <w:pStyle w:val="TipText"/>
              <w:cnfStyle w:val="000000000000" w:firstRow="0" w:lastRow="0" w:firstColumn="0" w:lastColumn="0" w:oddVBand="0" w:evenVBand="0" w:oddHBand="0" w:evenHBand="0" w:firstRowFirstColumn="0" w:firstRowLastColumn="0" w:lastRowFirstColumn="0" w:lastRowLastColumn="0"/>
              <w:rPr>
                <w:b/>
                <w:bCs/>
              </w:rPr>
            </w:pPr>
            <w:r w:rsidRPr="00EF31C7">
              <w:rPr>
                <w:b/>
                <w:bCs/>
              </w:rPr>
              <w:t>Example of the Prophetic Word I got on “God is going to stretch</w:t>
            </w:r>
            <w:r>
              <w:rPr>
                <w:b/>
                <w:bCs/>
              </w:rPr>
              <w:t xml:space="preserve"> you</w:t>
            </w:r>
            <w:r w:rsidRPr="00EF31C7">
              <w:rPr>
                <w:b/>
                <w:bCs/>
              </w:rPr>
              <w:t xml:space="preserve">”. </w:t>
            </w:r>
            <w:r>
              <w:rPr>
                <w:b/>
                <w:bCs/>
              </w:rPr>
              <w:t xml:space="preserve">  Give example of how it could have gone.</w:t>
            </w:r>
          </w:p>
        </w:tc>
      </w:tr>
    </w:tbl>
    <w:p w14:paraId="1F8BF1EC" w14:textId="6E77F661" w:rsidR="00741C55" w:rsidRDefault="00741C55" w:rsidP="00970DEA"/>
    <w:p w14:paraId="56CCAA6C" w14:textId="77777777" w:rsidR="00741C55" w:rsidRDefault="00741C55" w:rsidP="00741C55">
      <w:pPr>
        <w:pStyle w:val="ListParagraph"/>
        <w:numPr>
          <w:ilvl w:val="0"/>
          <w:numId w:val="29"/>
        </w:numPr>
      </w:pPr>
      <w:r>
        <w:t xml:space="preserve">What is in our heart will impact what flows out. For it’s not what is on the outside but what is on the inside. </w:t>
      </w:r>
    </w:p>
    <w:tbl>
      <w:tblPr>
        <w:tblStyle w:val="TipTable"/>
        <w:tblpPr w:leftFromText="180" w:rightFromText="180" w:vertAnchor="text" w:horzAnchor="margin" w:tblpY="162"/>
        <w:tblW w:w="5000" w:type="pct"/>
        <w:tblLook w:val="04A0" w:firstRow="1" w:lastRow="0" w:firstColumn="1" w:lastColumn="0" w:noHBand="0" w:noVBand="1"/>
        <w:tblDescription w:val="Layout table"/>
      </w:tblPr>
      <w:tblGrid>
        <w:gridCol w:w="577"/>
        <w:gridCol w:w="8783"/>
      </w:tblGrid>
      <w:tr w:rsidR="00741C55" w14:paraId="54CAAEE5" w14:textId="77777777" w:rsidTr="005C6433">
        <w:tc>
          <w:tcPr>
            <w:cnfStyle w:val="001000000000" w:firstRow="0" w:lastRow="0" w:firstColumn="1" w:lastColumn="0" w:oddVBand="0" w:evenVBand="0" w:oddHBand="0" w:evenHBand="0" w:firstRowFirstColumn="0" w:firstRowLastColumn="0" w:lastRowFirstColumn="0" w:lastRowLastColumn="0"/>
            <w:tcW w:w="308" w:type="pct"/>
          </w:tcPr>
          <w:p w14:paraId="04B2DA36" w14:textId="77777777" w:rsidR="00741C55" w:rsidRDefault="00741C55" w:rsidP="005C6433">
            <w:pPr>
              <w:spacing w:after="180" w:line="288" w:lineRule="auto"/>
            </w:pPr>
            <w:r>
              <w:rPr>
                <w:noProof/>
                <w:lang w:eastAsia="en-US"/>
              </w:rPr>
              <mc:AlternateContent>
                <mc:Choice Requires="wpg">
                  <w:drawing>
                    <wp:inline distT="0" distB="0" distL="0" distR="0" wp14:anchorId="5F553259" wp14:editId="62796CFA">
                      <wp:extent cx="141605" cy="141605"/>
                      <wp:effectExtent l="0" t="0" r="0" b="0"/>
                      <wp:docPr id="721614695"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027813072" name="Rectangle 1027813072" descr="Blue rectangle"/>
                              <wps:cNvSpPr>
                                <a:spLocks noChangeArrowheads="1"/>
                              </wps:cNvSpPr>
                              <wps:spPr bwMode="auto">
                                <a:xfrm>
                                  <a:off x="0" y="0"/>
                                  <a:ext cx="141605" cy="141605"/>
                                </a:xfrm>
                                <a:prstGeom prst="rect">
                                  <a:avLst/>
                                </a:prstGeom>
                                <a:solidFill>
                                  <a:srgbClr val="5B9BD5"/>
                                </a:solidFill>
                                <a:ln w="0">
                                  <a:noFill/>
                                  <a:prstDash val="solid"/>
                                  <a:miter lim="800000"/>
                                  <a:headEnd/>
                                  <a:tailEnd/>
                                </a:ln>
                              </wps:spPr>
                              <wps:bodyPr rot="0" vert="horz" wrap="square" lIns="91440" tIns="45720" rIns="91440" bIns="45720" anchor="t" anchorCtr="0" upright="1">
                                <a:noAutofit/>
                              </wps:bodyPr>
                            </wps:wsp>
                            <wps:wsp>
                              <wps:cNvPr id="487676154" name="Freeform 3"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2A510F8B"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">
                      <v:rect id="Rectangle 1027813072"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" fillcolor="#5b9bd5" stroked="f" strokeweight="0"/>
                      <v:shape id="Freeform 3"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5C6A0F73" w14:textId="77777777" w:rsidR="00741C55" w:rsidRDefault="00741C55" w:rsidP="005C6433">
            <w:pPr>
              <w:pStyle w:val="TipText"/>
              <w:cnfStyle w:val="000000000000" w:firstRow="0" w:lastRow="0" w:firstColumn="0" w:lastColumn="0" w:oddVBand="0" w:evenVBand="0" w:oddHBand="0" w:evenHBand="0" w:firstRowFirstColumn="0" w:firstRowLastColumn="0" w:lastRowFirstColumn="0" w:lastRowLastColumn="0"/>
            </w:pPr>
            <w:r>
              <w:t>Mark 7:15 “It’s not what goes into your body that defiles you; you are defiled by what comes from your heart…”</w:t>
            </w:r>
          </w:p>
          <w:p w14:paraId="6BDF93B4" w14:textId="77777777" w:rsidR="00741C55" w:rsidRDefault="00741C55" w:rsidP="005C6433">
            <w:pPr>
              <w:pStyle w:val="TipText"/>
              <w:cnfStyle w:val="000000000000" w:firstRow="0" w:lastRow="0" w:firstColumn="0" w:lastColumn="0" w:oddVBand="0" w:evenVBand="0" w:oddHBand="0" w:evenHBand="0" w:firstRowFirstColumn="0" w:firstRowLastColumn="0" w:lastRowFirstColumn="0" w:lastRowLastColumn="0"/>
            </w:pPr>
            <w:r>
              <w:t xml:space="preserve">Proverbs 4: 23 “Guard your heart above all else, for it determines the course of your life. </w:t>
            </w:r>
          </w:p>
          <w:p w14:paraId="7B3253ED" w14:textId="77777777" w:rsidR="00741C55" w:rsidRDefault="00741C55" w:rsidP="005C6433">
            <w:pPr>
              <w:pStyle w:val="TipText"/>
              <w:cnfStyle w:val="000000000000" w:firstRow="0" w:lastRow="0" w:firstColumn="0" w:lastColumn="0" w:oddVBand="0" w:evenVBand="0" w:oddHBand="0" w:evenHBand="0" w:firstRowFirstColumn="0" w:firstRowLastColumn="0" w:lastRowFirstColumn="0" w:lastRowLastColumn="0"/>
            </w:pPr>
            <w:r>
              <w:t xml:space="preserve">Matthew 5:8 Blessed are the pure in heart, for they will see God. </w:t>
            </w:r>
          </w:p>
        </w:tc>
      </w:tr>
    </w:tbl>
    <w:p w14:paraId="06169FF5" w14:textId="23B89DC9" w:rsidR="00741C55" w:rsidRDefault="00741C55" w:rsidP="00741C55">
      <w:r>
        <w:t>Check</w:t>
      </w:r>
      <w:r w:rsidR="00970DEA">
        <w:t xml:space="preserve"> in on</w:t>
      </w:r>
      <w:r>
        <w:t xml:space="preserve"> your heart. Is there a love deficiency? </w:t>
      </w:r>
    </w:p>
    <w:p w14:paraId="2D032FE1" w14:textId="31B72ABC" w:rsidR="00741C55" w:rsidRPr="00B40E6F" w:rsidRDefault="00741C55" w:rsidP="00B40E6F">
      <w:pPr>
        <w:pStyle w:val="ListBullet"/>
        <w:numPr>
          <w:ilvl w:val="0"/>
          <w:numId w:val="0"/>
        </w:numPr>
        <w:ind w:left="432"/>
        <w:rPr>
          <w:b/>
          <w:bCs/>
        </w:rPr>
      </w:pPr>
    </w:p>
    <w:tbl>
      <w:tblPr>
        <w:tblStyle w:val="TipTable"/>
        <w:tblW w:w="5000" w:type="pct"/>
        <w:tblLook w:val="04A0" w:firstRow="1" w:lastRow="0" w:firstColumn="1" w:lastColumn="0" w:noHBand="0" w:noVBand="1"/>
        <w:tblDescription w:val="Layout table"/>
      </w:tblPr>
      <w:tblGrid>
        <w:gridCol w:w="577"/>
        <w:gridCol w:w="8783"/>
      </w:tblGrid>
      <w:tr w:rsidR="00741C55" w14:paraId="7E5C2AC5" w14:textId="77777777" w:rsidTr="005C6433">
        <w:tc>
          <w:tcPr>
            <w:cnfStyle w:val="001000000000" w:firstRow="0" w:lastRow="0" w:firstColumn="1" w:lastColumn="0" w:oddVBand="0" w:evenVBand="0" w:oddHBand="0" w:evenHBand="0" w:firstRowFirstColumn="0" w:firstRowLastColumn="0" w:lastRowFirstColumn="0" w:lastRowLastColumn="0"/>
            <w:tcW w:w="308" w:type="pct"/>
          </w:tcPr>
          <w:p w14:paraId="6E509537" w14:textId="77777777" w:rsidR="00741C55" w:rsidRDefault="00741C55" w:rsidP="005C6433">
            <w:pPr>
              <w:spacing w:after="180" w:line="288" w:lineRule="auto"/>
            </w:pPr>
            <w:r>
              <w:rPr>
                <w:noProof/>
                <w:lang w:eastAsia="en-US"/>
              </w:rPr>
              <mc:AlternateContent>
                <mc:Choice Requires="wpg">
                  <w:drawing>
                    <wp:inline distT="0" distB="0" distL="0" distR="0" wp14:anchorId="67569B31" wp14:editId="008CA7FB">
                      <wp:extent cx="141605" cy="141605"/>
                      <wp:effectExtent l="0" t="0" r="0" b="0"/>
                      <wp:docPr id="393913915"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370664602" name="Rectangle 1370664602" descr="Blue rectangle"/>
                              <wps:cNvSpPr>
                                <a:spLocks noChangeArrowheads="1"/>
                              </wps:cNvSpPr>
                              <wps:spPr bwMode="auto">
                                <a:xfrm>
                                  <a:off x="0" y="0"/>
                                  <a:ext cx="141605" cy="141605"/>
                                </a:xfrm>
                                <a:prstGeom prst="rect">
                                  <a:avLst/>
                                </a:prstGeom>
                                <a:solidFill>
                                  <a:srgbClr val="5B9BD5"/>
                                </a:solidFill>
                                <a:ln w="0">
                                  <a:noFill/>
                                  <a:prstDash val="solid"/>
                                  <a:miter lim="800000"/>
                                  <a:headEnd/>
                                  <a:tailEnd/>
                                </a:ln>
                              </wps:spPr>
                              <wps:bodyPr rot="0" vert="horz" wrap="square" lIns="91440" tIns="45720" rIns="91440" bIns="45720" anchor="t" anchorCtr="0" upright="1">
                                <a:noAutofit/>
                              </wps:bodyPr>
                            </wps:wsp>
                            <wps:wsp>
                              <wps:cNvPr id="1531086003" name="Freeform 3"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029F3350"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">
                      <v:rect id="Rectangle 1370664602"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" fillcolor="#5b9bd5" stroked="f" strokeweight="0"/>
                      <v:shape id="Freeform 3"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24794DF4" w14:textId="77777777" w:rsidR="00741C55" w:rsidRDefault="00741C55" w:rsidP="005C6433">
            <w:pPr>
              <w:pStyle w:val="TipText"/>
              <w:cnfStyle w:val="000000000000" w:firstRow="0" w:lastRow="0" w:firstColumn="0" w:lastColumn="0" w:oddVBand="0" w:evenVBand="0" w:oddHBand="0" w:evenHBand="0" w:firstRowFirstColumn="0" w:firstRowLastColumn="0" w:lastRowFirstColumn="0" w:lastRowLastColumn="0"/>
            </w:pPr>
            <w:r>
              <w:t xml:space="preserve">Revelations 19:10 </w:t>
            </w:r>
            <w:proofErr w:type="gramStart"/>
            <w:r>
              <w:t>“ For</w:t>
            </w:r>
            <w:proofErr w:type="gramEnd"/>
            <w:r>
              <w:t xml:space="preserve"> the testimony of Jesus is the spirit of prophecy”. </w:t>
            </w:r>
          </w:p>
          <w:p w14:paraId="5CB03D91" w14:textId="77777777" w:rsidR="00741C55" w:rsidRDefault="00741C55" w:rsidP="005C6433">
            <w:pPr>
              <w:pStyle w:val="TipText"/>
              <w:cnfStyle w:val="000000000000" w:firstRow="0" w:lastRow="0" w:firstColumn="0" w:lastColumn="0" w:oddVBand="0" w:evenVBand="0" w:oddHBand="0" w:evenHBand="0" w:firstRowFirstColumn="0" w:firstRowLastColumn="0" w:lastRowFirstColumn="0" w:lastRowLastColumn="0"/>
            </w:pPr>
            <w:r>
              <w:t>Testimony- Strong’s Definitions” Evidence Given, Record, Report, Witness</w:t>
            </w:r>
          </w:p>
          <w:p w14:paraId="7036B8CB" w14:textId="77777777" w:rsidR="00741C55" w:rsidRDefault="00741C55" w:rsidP="005C6433">
            <w:pPr>
              <w:pStyle w:val="TipText"/>
              <w:cnfStyle w:val="000000000000" w:firstRow="0" w:lastRow="0" w:firstColumn="0" w:lastColumn="0" w:oddVBand="0" w:evenVBand="0" w:oddHBand="0" w:evenHBand="0" w:firstRowFirstColumn="0" w:firstRowLastColumn="0" w:lastRowFirstColumn="0" w:lastRowLastColumn="0"/>
            </w:pPr>
            <w:r>
              <w:t xml:space="preserve">“This means that prophecy at its very heart is designed to unfold the beauty and loveliness of our Lord and </w:t>
            </w:r>
            <w:proofErr w:type="spellStart"/>
            <w:r>
              <w:t>Saviour</w:t>
            </w:r>
            <w:proofErr w:type="spellEnd"/>
            <w:r>
              <w:t xml:space="preserve"> Jesus Christ.” -Enduring Word, Walvoord </w:t>
            </w:r>
          </w:p>
        </w:tc>
      </w:tr>
    </w:tbl>
    <w:p w14:paraId="24C8F992" w14:textId="4FD8E742" w:rsidR="00741C55" w:rsidRDefault="00741C55" w:rsidP="00741C55">
      <w:r>
        <w:br/>
        <w:t xml:space="preserve">This is why our heart posture is so important, we are representing God’s heart when we speak. </w:t>
      </w:r>
    </w:p>
    <w:p w14:paraId="7DA03F40" w14:textId="353F7ABD" w:rsidR="00A062E0" w:rsidRDefault="00A062E0" w:rsidP="00741C55">
      <w:r>
        <w:t xml:space="preserve">When we </w:t>
      </w:r>
      <w:proofErr w:type="gramStart"/>
      <w:r>
        <w:t>prophesy</w:t>
      </w:r>
      <w:proofErr w:type="gramEnd"/>
      <w:r>
        <w:t xml:space="preserve"> we are testifying to who Jesus is and who He wants to be in their life. </w:t>
      </w:r>
    </w:p>
    <w:p w14:paraId="0FEDCAC5" w14:textId="33B5E83A" w:rsidR="006D7C89" w:rsidRDefault="00E50619" w:rsidP="006D7C89">
      <w:pPr>
        <w:pStyle w:val="Heading2"/>
      </w:pPr>
      <w:r>
        <w:t>Perceiving</w:t>
      </w:r>
      <w:r w:rsidR="006D7C89">
        <w:t xml:space="preserve"> </w:t>
      </w:r>
      <w:r>
        <w:t>God</w:t>
      </w:r>
    </w:p>
    <w:p w14:paraId="067C9CED" w14:textId="7F53FF37" w:rsidR="006D7C89" w:rsidRDefault="00E50619" w:rsidP="00E50619">
      <w:pPr>
        <w:shd w:val="clear" w:color="auto" w:fill="DEEAF6" w:themeFill="accent1" w:themeFillTint="33"/>
      </w:pPr>
      <w:r>
        <w:t>1 Corinthians 2:11-16 “…For who has known the mind of the Lord that he may instruct him? But we have the mind of Christ.”</w:t>
      </w:r>
    </w:p>
    <w:p w14:paraId="702BFB86" w14:textId="625D3678" w:rsidR="00C62BD5" w:rsidRDefault="00C62BD5" w:rsidP="00C62BD5">
      <w:pPr>
        <w:pStyle w:val="ListBullet"/>
      </w:pPr>
      <w:r>
        <w:t>Old Testament prophets RECEIVED the word of the Lord.</w:t>
      </w:r>
    </w:p>
    <w:p w14:paraId="61D2F40D" w14:textId="65184C17" w:rsidR="00C62BD5" w:rsidRDefault="00C62BD5" w:rsidP="00C62BD5">
      <w:pPr>
        <w:pStyle w:val="ListBullet"/>
      </w:pPr>
      <w:r>
        <w:t>New Testament prophets PERCEIVE the word of the Lord.</w:t>
      </w:r>
    </w:p>
    <w:p w14:paraId="7520EF73" w14:textId="4FA75775" w:rsidR="00C62BD5" w:rsidRDefault="00C62BD5" w:rsidP="00C62BD5">
      <w:pPr>
        <w:pStyle w:val="Heading2"/>
      </w:pPr>
      <w:r>
        <w:t>Perceive means: To attain awareness or understanding of, to regard as being such, to become aware of through the senses.</w:t>
      </w:r>
    </w:p>
    <w:p w14:paraId="2C380C96" w14:textId="47D60B73" w:rsidR="00E337A2" w:rsidRDefault="00E337A2" w:rsidP="00231EEC">
      <w:pPr>
        <w:shd w:val="clear" w:color="auto" w:fill="DEEAF6" w:themeFill="accent1" w:themeFillTint="33"/>
      </w:pPr>
      <w:r>
        <w:t>Psalms 25:14 “There’s a private place reserved for the devoted lovers of Yahweh, where they sit near Him and receive the revelation- secrets of His promises.”</w:t>
      </w:r>
    </w:p>
    <w:p w14:paraId="25B178AD" w14:textId="6B332A99" w:rsidR="00E337A2" w:rsidRDefault="00E337A2" w:rsidP="00231EEC">
      <w:pPr>
        <w:shd w:val="clear" w:color="auto" w:fill="DEEAF6" w:themeFill="accent1" w:themeFillTint="33"/>
      </w:pPr>
      <w:r>
        <w:t>Jeremiah 33:3 “Ask me and I will tell you remarkable secrets you do not know about things to come.”</w:t>
      </w:r>
    </w:p>
    <w:p w14:paraId="00D04A10" w14:textId="156E4800" w:rsidR="00231EEC" w:rsidRDefault="00231EEC" w:rsidP="00231EEC">
      <w:pPr>
        <w:shd w:val="clear" w:color="auto" w:fill="DEEAF6" w:themeFill="accent1" w:themeFillTint="33"/>
      </w:pPr>
      <w:r>
        <w:t xml:space="preserve">Proverbs 25:2 </w:t>
      </w:r>
      <w:proofErr w:type="gramStart"/>
      <w:r>
        <w:t>“ It</w:t>
      </w:r>
      <w:proofErr w:type="gramEnd"/>
      <w:r>
        <w:t xml:space="preserve"> is the glory of God to conceal a matter, but the glory of kings is to search out a matter”</w:t>
      </w:r>
      <w:r>
        <w:br/>
        <w:t>TPT “ God conceals the revelation of His word in the hiding place of His glory. But the honor of kings is revealed by how they thoroughly search out the deeper meaning of all that God says.’</w:t>
      </w:r>
    </w:p>
    <w:p w14:paraId="41EE426E" w14:textId="73446B5A" w:rsidR="00E337A2" w:rsidRDefault="004B78F0" w:rsidP="004B78F0">
      <w:pPr>
        <w:pStyle w:val="ListParagraph"/>
        <w:numPr>
          <w:ilvl w:val="0"/>
          <w:numId w:val="35"/>
        </w:numPr>
      </w:pPr>
      <w:r>
        <w:t xml:space="preserve">As we discern and grow in relationship we will also grow in timing or when to stay quiet. </w:t>
      </w:r>
    </w:p>
    <w:p w14:paraId="573C206B" w14:textId="7D47AE14" w:rsidR="00E50619" w:rsidRDefault="00E50619" w:rsidP="006D7C89">
      <w:r>
        <w:t xml:space="preserve">The Holy Spirit was given to us to instruct in all things and to reveal the heart and mind of God. Therefore, as we grow in our </w:t>
      </w:r>
      <w:proofErr w:type="gramStart"/>
      <w:r>
        <w:t>relationship</w:t>
      </w:r>
      <w:proofErr w:type="gramEnd"/>
      <w:r>
        <w:t xml:space="preserve"> we are able to hear</w:t>
      </w:r>
      <w:r w:rsidR="00C62BD5">
        <w:t xml:space="preserve"> (perceive)</w:t>
      </w:r>
      <w:r>
        <w:t xml:space="preserve"> more clearly and discern his tones, his thoughts, his feelings, his heart.</w:t>
      </w:r>
    </w:p>
    <w:p w14:paraId="5C9CDAF6" w14:textId="546F7C8D" w:rsidR="00F16E1C" w:rsidRDefault="00F16E1C" w:rsidP="00F16E1C">
      <w:pPr>
        <w:pStyle w:val="ListParagraph"/>
        <w:numPr>
          <w:ilvl w:val="0"/>
          <w:numId w:val="34"/>
        </w:numPr>
      </w:pPr>
      <w:r>
        <w:t>Be</w:t>
      </w:r>
      <w:r w:rsidRPr="00F16E1C">
        <w:rPr>
          <w:i/>
          <w:iCs/>
        </w:rPr>
        <w:t xml:space="preserve"> intentional</w:t>
      </w:r>
      <w:r>
        <w:t xml:space="preserve"> to cultivate sensitivity to the Lord. </w:t>
      </w:r>
    </w:p>
    <w:p w14:paraId="3E415128" w14:textId="68A353C8" w:rsidR="00E50619" w:rsidRDefault="00E50619" w:rsidP="006D7C89">
      <w:r>
        <w:lastRenderedPageBreak/>
        <w:t xml:space="preserve">Mark Virkler talks about two types of people: The Analyzer and the Intuitive </w:t>
      </w:r>
    </w:p>
    <w:p w14:paraId="01D866B9" w14:textId="526787E6" w:rsidR="00E50619" w:rsidRPr="00C926CF" w:rsidRDefault="00E50619" w:rsidP="006D7C89">
      <w:pPr>
        <w:rPr>
          <w:b/>
          <w:bCs/>
          <w:i/>
          <w:iCs/>
        </w:rPr>
      </w:pPr>
      <w:r w:rsidRPr="00C926CF">
        <w:rPr>
          <w:b/>
          <w:bCs/>
          <w:i/>
          <w:iCs/>
        </w:rPr>
        <w:t xml:space="preserve">James Ryle mentions 3 categories: Prophetic, Intuitive and </w:t>
      </w:r>
      <w:proofErr w:type="gramStart"/>
      <w:r w:rsidRPr="00C926CF">
        <w:rPr>
          <w:b/>
          <w:bCs/>
          <w:i/>
          <w:iCs/>
        </w:rPr>
        <w:t>the Rational</w:t>
      </w:r>
      <w:proofErr w:type="gramEnd"/>
      <w:r w:rsidRPr="00C926CF">
        <w:rPr>
          <w:b/>
          <w:bCs/>
          <w:i/>
          <w:iCs/>
        </w:rPr>
        <w:t>.</w:t>
      </w:r>
    </w:p>
    <w:p w14:paraId="5E712767" w14:textId="37AB8A29" w:rsidR="00E50619" w:rsidRDefault="00E50619" w:rsidP="00E50619">
      <w:pPr>
        <w:pStyle w:val="ListParagraph"/>
        <w:numPr>
          <w:ilvl w:val="0"/>
          <w:numId w:val="31"/>
        </w:numPr>
      </w:pPr>
      <w:r>
        <w:t>Prophetic- pertains to written, spoken</w:t>
      </w:r>
      <w:r w:rsidR="00B064D9">
        <w:t>,</w:t>
      </w:r>
      <w:r>
        <w:t xml:space="preserve"> seen, heard or </w:t>
      </w:r>
      <w:proofErr w:type="gramStart"/>
      <w:r>
        <w:t>experienced</w:t>
      </w:r>
      <w:proofErr w:type="gramEnd"/>
    </w:p>
    <w:p w14:paraId="3EA1DAA0" w14:textId="649952B3" w:rsidR="00E50619" w:rsidRDefault="00E50619" w:rsidP="00C62BD5">
      <w:pPr>
        <w:pStyle w:val="ListParagraph"/>
        <w:numPr>
          <w:ilvl w:val="0"/>
          <w:numId w:val="31"/>
        </w:numPr>
      </w:pPr>
      <w:r>
        <w:t>Intuitive- that which is felt or sensed though perhaps is indefinable</w:t>
      </w:r>
      <w:r w:rsidR="00C62BD5">
        <w:t xml:space="preserve"> </w:t>
      </w:r>
      <w:r w:rsidR="00B064D9">
        <w:t xml:space="preserve"> </w:t>
      </w:r>
      <w:r w:rsidR="00C62BD5">
        <w:t xml:space="preserve"> EX: When I pray/prophesy I experience “feelings”</w:t>
      </w:r>
      <w:r w:rsidR="00B064D9">
        <w:t xml:space="preserve">. </w:t>
      </w:r>
    </w:p>
    <w:p w14:paraId="6B2196C5" w14:textId="5177AA4B" w:rsidR="00C62BD5" w:rsidRDefault="00E50619" w:rsidP="00C62BD5">
      <w:pPr>
        <w:pStyle w:val="ListParagraph"/>
        <w:numPr>
          <w:ilvl w:val="0"/>
          <w:numId w:val="31"/>
        </w:numPr>
      </w:pPr>
      <w:r>
        <w:t xml:space="preserve">Rational- thought or remembered or simply known through common </w:t>
      </w:r>
      <w:proofErr w:type="gramStart"/>
      <w:r>
        <w:t>sense</w:t>
      </w:r>
      <w:proofErr w:type="gramEnd"/>
      <w:r w:rsidR="00E337A2">
        <w:t xml:space="preserve"> </w:t>
      </w:r>
    </w:p>
    <w:p w14:paraId="06B416AC" w14:textId="1593B3E5" w:rsidR="00741C55" w:rsidRDefault="00741C55" w:rsidP="00741C55">
      <w:pPr>
        <w:pStyle w:val="Heading2"/>
      </w:pPr>
      <w:r>
        <w:t>God’s Voice verse the Enemy’s Voice</w:t>
      </w:r>
    </w:p>
    <w:p w14:paraId="4DC44F46" w14:textId="68E169FA" w:rsidR="00741C55" w:rsidRDefault="00741C55" w:rsidP="00741C55">
      <w:pPr>
        <w:shd w:val="clear" w:color="auto" w:fill="DEEAF6" w:themeFill="accent1" w:themeFillTint="33"/>
      </w:pPr>
      <w:r>
        <w:t>Lana Vawser says, “The enemy’s main aim is to steal, kill and destroy and to hinder your relationship with Jesus and hearing the Lord’s voice. He is crafty and a master of perversion. He roams around like a roaring lion looking for whom he may devour (see 1 Peter 5:8)”</w:t>
      </w:r>
    </w:p>
    <w:p w14:paraId="13AD2DF1" w14:textId="03AD59F1" w:rsidR="00741C55" w:rsidRDefault="00741C55" w:rsidP="00741C55">
      <w:pPr>
        <w:pStyle w:val="ListParagraph"/>
        <w:numPr>
          <w:ilvl w:val="0"/>
          <w:numId w:val="37"/>
        </w:numPr>
      </w:pPr>
      <w:r>
        <w:t xml:space="preserve">The “fruit” of His voice is: Confusion and </w:t>
      </w:r>
      <w:proofErr w:type="gramStart"/>
      <w:r>
        <w:t>condemnation</w:t>
      </w:r>
      <w:proofErr w:type="gramEnd"/>
    </w:p>
    <w:p w14:paraId="7E357C82" w14:textId="24159739" w:rsidR="00741C55" w:rsidRDefault="00741C55" w:rsidP="00741C55">
      <w:pPr>
        <w:pStyle w:val="ListParagraph"/>
        <w:numPr>
          <w:ilvl w:val="0"/>
          <w:numId w:val="37"/>
        </w:numPr>
      </w:pPr>
      <w:r>
        <w:t>Lack of Clarity</w:t>
      </w:r>
    </w:p>
    <w:p w14:paraId="086526A1" w14:textId="034556C6" w:rsidR="00741C55" w:rsidRDefault="00741C55" w:rsidP="00741C55">
      <w:pPr>
        <w:pStyle w:val="ListParagraph"/>
        <w:numPr>
          <w:ilvl w:val="0"/>
          <w:numId w:val="37"/>
        </w:numPr>
      </w:pPr>
      <w:r>
        <w:t>Lack of peace</w:t>
      </w:r>
    </w:p>
    <w:p w14:paraId="30D121B7" w14:textId="38A36C73" w:rsidR="00741C55" w:rsidRDefault="00741C55" w:rsidP="00741C55">
      <w:pPr>
        <w:pStyle w:val="ListParagraph"/>
        <w:numPr>
          <w:ilvl w:val="0"/>
          <w:numId w:val="37"/>
        </w:numPr>
      </w:pPr>
      <w:r>
        <w:t>Fear</w:t>
      </w:r>
    </w:p>
    <w:p w14:paraId="1DAC5E0D" w14:textId="02FCEBBC" w:rsidR="00741C55" w:rsidRDefault="00741C55" w:rsidP="00741C55">
      <w:r>
        <w:t>The fruit of the Lord’s Voice is:</w:t>
      </w:r>
    </w:p>
    <w:p w14:paraId="6E6823AD" w14:textId="148C2990" w:rsidR="00741C55" w:rsidRDefault="00741C55" w:rsidP="00741C55">
      <w:pPr>
        <w:pStyle w:val="ListParagraph"/>
        <w:numPr>
          <w:ilvl w:val="0"/>
          <w:numId w:val="36"/>
        </w:numPr>
      </w:pPr>
      <w:r>
        <w:t>Peace</w:t>
      </w:r>
    </w:p>
    <w:p w14:paraId="3F4F2081" w14:textId="0696904C" w:rsidR="00741C55" w:rsidRDefault="00741C55" w:rsidP="00741C55">
      <w:pPr>
        <w:pStyle w:val="ListParagraph"/>
        <w:numPr>
          <w:ilvl w:val="0"/>
          <w:numId w:val="36"/>
        </w:numPr>
      </w:pPr>
      <w:r>
        <w:t>Empowering</w:t>
      </w:r>
    </w:p>
    <w:p w14:paraId="4BDB3BFD" w14:textId="6600CD46" w:rsidR="00741C55" w:rsidRDefault="00741C55" w:rsidP="00741C55">
      <w:pPr>
        <w:pStyle w:val="ListParagraph"/>
        <w:numPr>
          <w:ilvl w:val="0"/>
          <w:numId w:val="36"/>
        </w:numPr>
      </w:pPr>
      <w:r>
        <w:t>Strengthening</w:t>
      </w:r>
    </w:p>
    <w:p w14:paraId="0B7E2CD8" w14:textId="6EF65EB0" w:rsidR="00741C55" w:rsidRDefault="00741C55" w:rsidP="00741C55">
      <w:pPr>
        <w:pStyle w:val="ListParagraph"/>
        <w:numPr>
          <w:ilvl w:val="0"/>
          <w:numId w:val="36"/>
        </w:numPr>
      </w:pPr>
      <w:r>
        <w:t>He never contradicts His Word.</w:t>
      </w:r>
    </w:p>
    <w:p w14:paraId="7BAD3479" w14:textId="09391C11" w:rsidR="00741C55" w:rsidRPr="00741C55" w:rsidRDefault="00741C55" w:rsidP="00741C55">
      <w:pPr>
        <w:pStyle w:val="ListParagraph"/>
        <w:numPr>
          <w:ilvl w:val="0"/>
          <w:numId w:val="36"/>
        </w:numPr>
      </w:pPr>
      <w:r>
        <w:t>His voice always reveals His nature.</w:t>
      </w:r>
    </w:p>
    <w:p w14:paraId="18B6D1F6" w14:textId="56DF943F" w:rsidR="001273C1" w:rsidRDefault="009A3056">
      <w:pPr>
        <w:pStyle w:val="Heading2"/>
      </w:pPr>
      <w:r>
        <w:t xml:space="preserve">Discerning Prophecy </w:t>
      </w:r>
    </w:p>
    <w:tbl>
      <w:tblPr>
        <w:tblStyle w:val="TipTable"/>
        <w:tblW w:w="5000" w:type="pct"/>
        <w:tblLook w:val="04A0" w:firstRow="1" w:lastRow="0" w:firstColumn="1" w:lastColumn="0" w:noHBand="0" w:noVBand="1"/>
        <w:tblDescription w:val="Layout table"/>
      </w:tblPr>
      <w:tblGrid>
        <w:gridCol w:w="577"/>
        <w:gridCol w:w="8783"/>
      </w:tblGrid>
      <w:tr w:rsidR="00386778" w14:paraId="093C9000" w14:textId="77777777" w:rsidTr="004D39A3">
        <w:tc>
          <w:tcPr>
            <w:cnfStyle w:val="001000000000" w:firstRow="0" w:lastRow="0" w:firstColumn="1" w:lastColumn="0" w:oddVBand="0" w:evenVBand="0" w:oddHBand="0" w:evenHBand="0" w:firstRowFirstColumn="0" w:firstRowLastColumn="0" w:lastRowFirstColumn="0" w:lastRowLastColumn="0"/>
            <w:tcW w:w="308" w:type="pct"/>
          </w:tcPr>
          <w:p w14:paraId="38A17800" w14:textId="77777777" w:rsidR="00386778" w:rsidRDefault="00386778" w:rsidP="004D39A3">
            <w:r>
              <w:rPr>
                <w:noProof/>
                <w:lang w:eastAsia="en-US"/>
              </w:rPr>
              <mc:AlternateContent>
                <mc:Choice Requires="wpg">
                  <w:drawing>
                    <wp:inline distT="0" distB="0" distL="0" distR="0" wp14:anchorId="081BC417" wp14:editId="2C3E5197">
                      <wp:extent cx="141605" cy="141605"/>
                      <wp:effectExtent l="0" t="0" r="0" b="0"/>
                      <wp:docPr id="10"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1" name="Rectangle 11" descr="Blue rectangle"/>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2" name="Freeform 12"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1BCC4291"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">
                      <v:rect id="Rectangle 11"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" fillcolor="#5b9bd5 [3204]" stroked="f" strokeweight="0"/>
                      <v:shape id="Freeform 12"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2585633B" w14:textId="7EE7C607" w:rsidR="00386778" w:rsidRDefault="00AC1256" w:rsidP="004D39A3">
            <w:pPr>
              <w:pStyle w:val="TipText"/>
              <w:cnfStyle w:val="000000000000" w:firstRow="0" w:lastRow="0" w:firstColumn="0" w:lastColumn="0" w:oddVBand="0" w:evenVBand="0" w:oddHBand="0" w:evenHBand="0" w:firstRowFirstColumn="0" w:firstRowLastColumn="0" w:lastRowFirstColumn="0" w:lastRowLastColumn="0"/>
            </w:pPr>
            <w:r>
              <w:t>1 Thessalonians 5:19-21 “Do not quench the Spirit; do not despise prophetic utterances. But examine everything carefully; hold fast to that which is good.”</w:t>
            </w:r>
          </w:p>
        </w:tc>
      </w:tr>
    </w:tbl>
    <w:p w14:paraId="736D0100" w14:textId="77777777" w:rsidR="001273C1" w:rsidRDefault="001273C1">
      <w:pPr>
        <w:pStyle w:val="NoSpacing"/>
      </w:pPr>
    </w:p>
    <w:p w14:paraId="37CC5543" w14:textId="7DB20352" w:rsidR="001273C1" w:rsidRDefault="006D7C89">
      <w:pPr>
        <w:pStyle w:val="ListBullet"/>
      </w:pPr>
      <w:r>
        <w:t>Supernatural Ministry</w:t>
      </w:r>
      <w:r w:rsidR="0012308C">
        <w:t xml:space="preserve"> can be messy </w:t>
      </w:r>
      <w:r>
        <w:t>and can cause elimination within churches.</w:t>
      </w:r>
    </w:p>
    <w:p w14:paraId="6884E203" w14:textId="1B599616" w:rsidR="001273C1" w:rsidRDefault="0012308C" w:rsidP="0012308C">
      <w:pPr>
        <w:pStyle w:val="ListBullet"/>
      </w:pPr>
      <w:r>
        <w:t>Paul urges us to not despise the prophetic gift, but to value it, examine it and hold on to what is good.</w:t>
      </w:r>
      <w:r w:rsidR="006D7C89">
        <w:t xml:space="preserve"> KV</w:t>
      </w:r>
    </w:p>
    <w:p w14:paraId="69FC3CC7" w14:textId="528CC525" w:rsidR="009A3056" w:rsidRDefault="009A3056" w:rsidP="00C62BD5">
      <w:pPr>
        <w:pStyle w:val="ListBullet"/>
        <w:shd w:val="clear" w:color="auto" w:fill="DEEAF6" w:themeFill="accent1" w:themeFillTint="33"/>
      </w:pPr>
      <w:r>
        <w:t>J.C Ryle asks these 3 questions: “Does it honor the lordship of Jesus Christ? Does it align with the Scriptures Does it produce the fruit of the Spirit?”</w:t>
      </w:r>
    </w:p>
    <w:p w14:paraId="3B1CBAF6" w14:textId="2377CBE5" w:rsidR="0056462A" w:rsidRDefault="009A3056" w:rsidP="0056462A">
      <w:pPr>
        <w:pStyle w:val="ListBullet"/>
      </w:pPr>
      <w:r>
        <w:t>Prophetic words should draw men to Jesus not back to man. Ryle says, “Do they make me fall more in love with Him than I thought possible? Or do they take me away from the simplicity of single- hearted devotion to Jesus Christ?</w:t>
      </w:r>
    </w:p>
    <w:tbl>
      <w:tblPr>
        <w:tblStyle w:val="TipTable"/>
        <w:tblW w:w="5000" w:type="pct"/>
        <w:tblLook w:val="04A0" w:firstRow="1" w:lastRow="0" w:firstColumn="1" w:lastColumn="0" w:noHBand="0" w:noVBand="1"/>
        <w:tblDescription w:val="Layout table"/>
      </w:tblPr>
      <w:tblGrid>
        <w:gridCol w:w="577"/>
        <w:gridCol w:w="8783"/>
      </w:tblGrid>
      <w:tr w:rsidR="00386778" w14:paraId="585514DB" w14:textId="77777777" w:rsidTr="004D39A3">
        <w:tc>
          <w:tcPr>
            <w:cnfStyle w:val="001000000000" w:firstRow="0" w:lastRow="0" w:firstColumn="1" w:lastColumn="0" w:oddVBand="0" w:evenVBand="0" w:oddHBand="0" w:evenHBand="0" w:firstRowFirstColumn="0" w:firstRowLastColumn="0" w:lastRowFirstColumn="0" w:lastRowLastColumn="0"/>
            <w:tcW w:w="308" w:type="pct"/>
          </w:tcPr>
          <w:p w14:paraId="4CDF753D" w14:textId="77777777" w:rsidR="00386778" w:rsidRDefault="00386778" w:rsidP="004D39A3">
            <w:r>
              <w:rPr>
                <w:noProof/>
                <w:lang w:eastAsia="en-US"/>
              </w:rPr>
              <mc:AlternateContent>
                <mc:Choice Requires="wpg">
                  <w:drawing>
                    <wp:inline distT="0" distB="0" distL="0" distR="0" wp14:anchorId="6DCCE046" wp14:editId="67C4D623">
                      <wp:extent cx="141605" cy="141605"/>
                      <wp:effectExtent l="0" t="0" r="0" b="0"/>
                      <wp:docPr id="16"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7" name="Rectangle 17" descr="Blue rectangle"/>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18" name="Freeform 18"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2F940491"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">
                      <v:rect id="Rectangle 17"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" fillcolor="#5b9bd5 [3204]" stroked="f" strokeweight="0"/>
                      <v:shape id="Freeform 18"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33A1916F" w14:textId="72D7C79C" w:rsidR="00386778" w:rsidRDefault="0012308C" w:rsidP="004D39A3">
            <w:pPr>
              <w:pStyle w:val="TipText"/>
              <w:cnfStyle w:val="000000000000" w:firstRow="0" w:lastRow="0" w:firstColumn="0" w:lastColumn="0" w:oddVBand="0" w:evenVBand="0" w:oddHBand="0" w:evenHBand="0" w:firstRowFirstColumn="0" w:firstRowLastColumn="0" w:lastRowFirstColumn="0" w:lastRowLastColumn="0"/>
            </w:pPr>
            <w:r>
              <w:t xml:space="preserve">1 Corinthians 14:29 </w:t>
            </w:r>
            <w:proofErr w:type="gramStart"/>
            <w:r>
              <w:t>“ Let</w:t>
            </w:r>
            <w:proofErr w:type="gramEnd"/>
            <w:r>
              <w:t xml:space="preserve"> two or three prophets speak, and let the others pass judgement.”</w:t>
            </w:r>
          </w:p>
        </w:tc>
      </w:tr>
    </w:tbl>
    <w:p w14:paraId="530E04FA" w14:textId="77777777" w:rsidR="001273C1" w:rsidRDefault="001273C1">
      <w:pPr>
        <w:pStyle w:val="NoSpacing"/>
      </w:pPr>
    </w:p>
    <w:p w14:paraId="5BE1C87B" w14:textId="7911D739" w:rsidR="001273C1" w:rsidRDefault="0012308C">
      <w:pPr>
        <w:pStyle w:val="ListBullet"/>
      </w:pPr>
      <w:r>
        <w:t xml:space="preserve">We evaluate the words and use the Word of God as our plumb line. </w:t>
      </w:r>
      <w:r w:rsidR="0056462A">
        <w:t>KV</w:t>
      </w:r>
    </w:p>
    <w:p w14:paraId="35EB3B58" w14:textId="5F9D88F0" w:rsidR="0056462A" w:rsidRDefault="0056462A" w:rsidP="0056462A">
      <w:pPr>
        <w:pStyle w:val="ListBullet"/>
        <w:numPr>
          <w:ilvl w:val="0"/>
          <w:numId w:val="0"/>
        </w:numPr>
        <w:ind w:left="720"/>
      </w:pPr>
      <w:r>
        <w:t xml:space="preserve">If it goes against </w:t>
      </w:r>
      <w:proofErr w:type="gramStart"/>
      <w:r>
        <w:t>scripture</w:t>
      </w:r>
      <w:proofErr w:type="gramEnd"/>
      <w:r>
        <w:t xml:space="preserve"> we throw It out.</w:t>
      </w:r>
    </w:p>
    <w:p w14:paraId="7FD4F278" w14:textId="018F2EBF" w:rsidR="001273C1" w:rsidRDefault="0012308C">
      <w:pPr>
        <w:pStyle w:val="ListBullet"/>
      </w:pPr>
      <w:r>
        <w:t>We evaluate the word through prayer and the Holy Spirit</w:t>
      </w:r>
      <w:r w:rsidR="0056462A">
        <w:t xml:space="preserve"> KV</w:t>
      </w:r>
    </w:p>
    <w:p w14:paraId="6C3F25FC" w14:textId="3866ECF7" w:rsidR="0056462A" w:rsidRDefault="0056462A" w:rsidP="0056462A">
      <w:pPr>
        <w:pStyle w:val="ListBullet"/>
        <w:numPr>
          <w:ilvl w:val="0"/>
          <w:numId w:val="0"/>
        </w:numPr>
        <w:ind w:left="720"/>
      </w:pPr>
      <w:r>
        <w:t>Is it drawing me to Jesus? Is it producing or showing the fruit of the Spirit?</w:t>
      </w:r>
    </w:p>
    <w:p w14:paraId="0B2E4A3F" w14:textId="5C1F938F" w:rsidR="0012308C" w:rsidRDefault="0012308C">
      <w:pPr>
        <w:pStyle w:val="ListBullet"/>
      </w:pPr>
      <w:r>
        <w:t xml:space="preserve">We evaluate the word with the help of spiritual authority we are in relationship with. </w:t>
      </w:r>
      <w:r w:rsidR="0056462A">
        <w:t>KV</w:t>
      </w:r>
    </w:p>
    <w:p w14:paraId="3C84A85B" w14:textId="72BA750E" w:rsidR="00A500BB" w:rsidRDefault="006D7C89" w:rsidP="00741C55">
      <w:pPr>
        <w:pStyle w:val="ListBullet"/>
        <w:numPr>
          <w:ilvl w:val="0"/>
          <w:numId w:val="0"/>
        </w:numPr>
        <w:ind w:left="432" w:hanging="288"/>
      </w:pPr>
      <w:r>
        <w:t xml:space="preserve">If a man is drawing you to himself, beware. </w:t>
      </w:r>
    </w:p>
    <w:p w14:paraId="1B9F28C9" w14:textId="43EC734C" w:rsidR="00C26A6F" w:rsidRDefault="00C26A6F" w:rsidP="00C26A6F">
      <w:pPr>
        <w:pStyle w:val="ListBullet"/>
        <w:numPr>
          <w:ilvl w:val="0"/>
          <w:numId w:val="0"/>
        </w:numPr>
        <w:ind w:left="144"/>
      </w:pPr>
    </w:p>
    <w:p w14:paraId="61100100" w14:textId="5FA5E1A8" w:rsidR="00C26A6F" w:rsidRDefault="00C26A6F" w:rsidP="00C26A6F">
      <w:pPr>
        <w:pStyle w:val="ListBullet"/>
        <w:numPr>
          <w:ilvl w:val="0"/>
          <w:numId w:val="0"/>
        </w:numPr>
        <w:ind w:left="144"/>
      </w:pPr>
      <w:r>
        <w:t xml:space="preserve">In the OT </w:t>
      </w:r>
      <w:r w:rsidR="00D3609B">
        <w:t xml:space="preserve">the Spirit of God did not live inside humans, nor hand the human spirit been brought to life. </w:t>
      </w:r>
      <w:r w:rsidR="002676B5">
        <w:t xml:space="preserve">This took place when we were born again. Therefore, when prophets in the OT heard from God, it was an occasion </w:t>
      </w:r>
      <w:r w:rsidR="009C2CB2">
        <w:t xml:space="preserve">because Christ was not living inside of them. </w:t>
      </w:r>
      <w:r w:rsidR="00970DEA">
        <w:t>- KV</w:t>
      </w:r>
    </w:p>
    <w:p w14:paraId="5C8321B0" w14:textId="77777777" w:rsidR="00F273B6" w:rsidRDefault="009C2CB2" w:rsidP="00C26A6F">
      <w:pPr>
        <w:pStyle w:val="ListBullet"/>
        <w:numPr>
          <w:ilvl w:val="0"/>
          <w:numId w:val="0"/>
        </w:numPr>
        <w:ind w:left="144"/>
      </w:pPr>
      <w:r>
        <w:t>In this new dispensation, our spirit is alive and the Holy Spirit lives inside us. Now, as Christians, we daily interact</w:t>
      </w:r>
      <w:r w:rsidR="00C172F1">
        <w:t xml:space="preserve"> with the spirit world. It is easy to confuse the Holy Spirit’s words with our newly regenerated spirit’s words</w:t>
      </w:r>
      <w:r w:rsidR="006342C9">
        <w:t xml:space="preserve">. </w:t>
      </w:r>
    </w:p>
    <w:p w14:paraId="3C4C8152" w14:textId="4150502C" w:rsidR="009C2CB2" w:rsidRDefault="008D5E32" w:rsidP="008D5E32">
      <w:pPr>
        <w:pStyle w:val="ListBullet"/>
        <w:numPr>
          <w:ilvl w:val="0"/>
          <w:numId w:val="14"/>
        </w:numPr>
      </w:pPr>
      <w:r>
        <w:t xml:space="preserve">In the New Testament Church, however the Christian who receives the word has as much responsibility </w:t>
      </w:r>
      <w:r w:rsidR="000D1C07">
        <w:t xml:space="preserve">to judge the word as the one who gave it because both the GIVER and the RECEIVER have the same Holy Spirit living inside of them. </w:t>
      </w:r>
      <w:r w:rsidR="00970DEA">
        <w:t>- KV</w:t>
      </w:r>
    </w:p>
    <w:p w14:paraId="3BDC6981" w14:textId="17A507EF" w:rsidR="001273C1" w:rsidRDefault="00A26FDA" w:rsidP="00C926CF">
      <w:pPr>
        <w:pStyle w:val="Heading2"/>
      </w:pPr>
      <w:r>
        <w:t xml:space="preserve"> </w:t>
      </w:r>
      <w:r w:rsidR="00937C55">
        <w:t>The Gifts Should Function with Order</w:t>
      </w:r>
    </w:p>
    <w:tbl>
      <w:tblPr>
        <w:tblStyle w:val="TipTable"/>
        <w:tblW w:w="5000" w:type="pct"/>
        <w:tblLook w:val="04A0" w:firstRow="1" w:lastRow="0" w:firstColumn="1" w:lastColumn="0" w:noHBand="0" w:noVBand="1"/>
        <w:tblDescription w:val="Layout table"/>
      </w:tblPr>
      <w:tblGrid>
        <w:gridCol w:w="577"/>
        <w:gridCol w:w="8783"/>
      </w:tblGrid>
      <w:tr w:rsidR="00FC68B0" w14:paraId="2D6148A7" w14:textId="77777777" w:rsidTr="004D39A3">
        <w:tc>
          <w:tcPr>
            <w:cnfStyle w:val="001000000000" w:firstRow="0" w:lastRow="0" w:firstColumn="1" w:lastColumn="0" w:oddVBand="0" w:evenVBand="0" w:oddHBand="0" w:evenHBand="0" w:firstRowFirstColumn="0" w:firstRowLastColumn="0" w:lastRowFirstColumn="0" w:lastRowLastColumn="0"/>
            <w:tcW w:w="308" w:type="pct"/>
          </w:tcPr>
          <w:p w14:paraId="11C84A7D" w14:textId="77777777" w:rsidR="00FC68B0" w:rsidRDefault="00FC68B0" w:rsidP="004D39A3">
            <w:r>
              <w:rPr>
                <w:noProof/>
                <w:lang w:eastAsia="en-US"/>
              </w:rPr>
              <mc:AlternateContent>
                <mc:Choice Requires="wpg">
                  <w:drawing>
                    <wp:inline distT="0" distB="0" distL="0" distR="0" wp14:anchorId="09708D8B" wp14:editId="3DF2C073">
                      <wp:extent cx="141605" cy="141605"/>
                      <wp:effectExtent l="0" t="0" r="0" b="0"/>
                      <wp:docPr id="29"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30" name="Rectangle 30" descr="Blue rectangle"/>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31" name="Freeform 31"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2C1659C1"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">
                      <v:rect id="Rectangle 30"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" fillcolor="#5b9bd5 [3204]" stroked="f" strokeweight="0"/>
                      <v:shape id="Freeform 31"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4BDE61F8" w14:textId="74F096C1" w:rsidR="00FC68B0" w:rsidRDefault="00911DFA" w:rsidP="00911DFA">
            <w:pPr>
              <w:pStyle w:val="TipText"/>
              <w:cnfStyle w:val="000000000000" w:firstRow="0" w:lastRow="0" w:firstColumn="0" w:lastColumn="0" w:oddVBand="0" w:evenVBand="0" w:oddHBand="0" w:evenHBand="0" w:firstRowFirstColumn="0" w:firstRowLastColumn="0" w:lastRowFirstColumn="0" w:lastRowLastColumn="0"/>
            </w:pPr>
            <w:r>
              <w:t>1</w:t>
            </w:r>
            <w:r w:rsidR="00937C55">
              <w:t xml:space="preserve">Corinthians 14:10 </w:t>
            </w:r>
            <w:r w:rsidR="000D061A">
              <w:t>Let all things be done decently and in order.</w:t>
            </w:r>
          </w:p>
        </w:tc>
      </w:tr>
    </w:tbl>
    <w:p w14:paraId="3FC69644" w14:textId="6B53DE0A" w:rsidR="001273C1" w:rsidRDefault="00911DFA" w:rsidP="00A20EDD">
      <w:r>
        <w:br/>
        <w:t xml:space="preserve">They must be done! …and since they must be done, do them orderly. </w:t>
      </w:r>
      <w:r w:rsidR="00AA3C18">
        <w:t xml:space="preserve">There is a balance between orderly </w:t>
      </w:r>
      <w:r w:rsidR="00AE4F2D">
        <w:t xml:space="preserve">or being controlling.  </w:t>
      </w:r>
      <w:r w:rsidR="00B90155">
        <w:t xml:space="preserve">The most orderly place on the planet is a graveyard, but there is no life there. </w:t>
      </w:r>
    </w:p>
    <w:tbl>
      <w:tblPr>
        <w:tblStyle w:val="TipTable"/>
        <w:tblW w:w="5000" w:type="pct"/>
        <w:tblLook w:val="04A0" w:firstRow="1" w:lastRow="0" w:firstColumn="1" w:lastColumn="0" w:noHBand="0" w:noVBand="1"/>
        <w:tblDescription w:val="Layout table"/>
      </w:tblPr>
      <w:tblGrid>
        <w:gridCol w:w="577"/>
        <w:gridCol w:w="8783"/>
      </w:tblGrid>
      <w:tr w:rsidR="00FC68B0" w14:paraId="3EAB81A1" w14:textId="77777777" w:rsidTr="004D39A3">
        <w:tc>
          <w:tcPr>
            <w:cnfStyle w:val="001000000000" w:firstRow="0" w:lastRow="0" w:firstColumn="1" w:lastColumn="0" w:oddVBand="0" w:evenVBand="0" w:oddHBand="0" w:evenHBand="0" w:firstRowFirstColumn="0" w:firstRowLastColumn="0" w:lastRowFirstColumn="0" w:lastRowLastColumn="0"/>
            <w:tcW w:w="308" w:type="pct"/>
          </w:tcPr>
          <w:p w14:paraId="407F7D27" w14:textId="77777777" w:rsidR="00FC68B0" w:rsidRDefault="00FC68B0" w:rsidP="004D39A3">
            <w:r>
              <w:rPr>
                <w:noProof/>
                <w:lang w:eastAsia="en-US"/>
              </w:rPr>
              <mc:AlternateContent>
                <mc:Choice Requires="wpg">
                  <w:drawing>
                    <wp:inline distT="0" distB="0" distL="0" distR="0" wp14:anchorId="24CDC309" wp14:editId="04C00026">
                      <wp:extent cx="141605" cy="141605"/>
                      <wp:effectExtent l="0" t="0" r="0" b="0"/>
                      <wp:docPr id="32"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33" name="Rectangle 33" descr="Blue rectangle"/>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34" name="Freeform 34"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158C12F5"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">
                      <v:rect id="Rectangle 33"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" fillcolor="#5b9bd5 [3204]" stroked="f" strokeweight="0"/>
                      <v:shape id="Freeform 34"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75F121D3" w14:textId="6D8CBE6A" w:rsidR="00FC68B0" w:rsidRDefault="00A20EDD" w:rsidP="004D39A3">
            <w:pPr>
              <w:pStyle w:val="TipText"/>
              <w:cnfStyle w:val="000000000000" w:firstRow="0" w:lastRow="0" w:firstColumn="0" w:lastColumn="0" w:oddVBand="0" w:evenVBand="0" w:oddHBand="0" w:evenHBand="0" w:firstRowFirstColumn="0" w:firstRowLastColumn="0" w:lastRowFirstColumn="0" w:lastRowLastColumn="0"/>
            </w:pPr>
            <w:r>
              <w:t xml:space="preserve">1 Corinthians 14: 32 “The </w:t>
            </w:r>
            <w:r w:rsidR="00C67678">
              <w:t>spirits of prophets are subject to prophets”</w:t>
            </w:r>
          </w:p>
        </w:tc>
      </w:tr>
    </w:tbl>
    <w:p w14:paraId="5498DF92" w14:textId="3A5C6859" w:rsidR="001273C1" w:rsidRDefault="00C67678">
      <w:r>
        <w:br/>
        <w:t xml:space="preserve">This means that you can’t say, “The Holy Spirit made him or her act disruptive”. </w:t>
      </w:r>
    </w:p>
    <w:p w14:paraId="07C5B4F7" w14:textId="72A0DF46" w:rsidR="001273C1" w:rsidRDefault="00BE3D70">
      <w:pPr>
        <w:pStyle w:val="Heading2"/>
      </w:pPr>
      <w:r>
        <w:t>Guidelines for Judging Words</w:t>
      </w:r>
    </w:p>
    <w:p w14:paraId="46BC21CD" w14:textId="7469124D" w:rsidR="001273C1" w:rsidRDefault="00BE3D70" w:rsidP="00BE3D70">
      <w:pPr>
        <w:pStyle w:val="ListParagraph"/>
        <w:numPr>
          <w:ilvl w:val="0"/>
          <w:numId w:val="20"/>
        </w:numPr>
      </w:pPr>
      <w:r>
        <w:t xml:space="preserve">Bible. </w:t>
      </w:r>
      <w:r w:rsidR="008D13B7">
        <w:t xml:space="preserve">Anytime a word </w:t>
      </w:r>
      <w:proofErr w:type="gramStart"/>
      <w:r w:rsidR="008D13B7">
        <w:t>is in disagreement</w:t>
      </w:r>
      <w:proofErr w:type="gramEnd"/>
      <w:r w:rsidR="008D13B7">
        <w:t xml:space="preserve"> with the Bible it should be IMMEDIATELY discarded. </w:t>
      </w:r>
    </w:p>
    <w:p w14:paraId="630F198F" w14:textId="061BF601" w:rsidR="009C42EF" w:rsidRDefault="008D13B7" w:rsidP="00BE3D70">
      <w:pPr>
        <w:pStyle w:val="ListParagraph"/>
        <w:numPr>
          <w:ilvl w:val="0"/>
          <w:numId w:val="20"/>
        </w:numPr>
      </w:pPr>
      <w:r>
        <w:t xml:space="preserve">Extra-Biblical. </w:t>
      </w:r>
      <w:r w:rsidR="003E0438">
        <w:t xml:space="preserve">The entire Bible is in God, but not all of God is in the Bible. We may say, we don’t </w:t>
      </w:r>
      <w:r w:rsidR="00FE0D5C">
        <w:t>believe in things non-biblical, but there are practices that have been passed down and have been widely accepted as part of church culture, for instance an Alt</w:t>
      </w:r>
      <w:r w:rsidR="00386495">
        <w:t>a</w:t>
      </w:r>
      <w:r w:rsidR="00FE0D5C">
        <w:t xml:space="preserve">r Call. </w:t>
      </w:r>
    </w:p>
    <w:tbl>
      <w:tblPr>
        <w:tblStyle w:val="TipTable"/>
        <w:tblW w:w="5000" w:type="pct"/>
        <w:tblLook w:val="04A0" w:firstRow="1" w:lastRow="0" w:firstColumn="1" w:lastColumn="0" w:noHBand="0" w:noVBand="1"/>
        <w:tblDescription w:val="Layout table"/>
      </w:tblPr>
      <w:tblGrid>
        <w:gridCol w:w="577"/>
        <w:gridCol w:w="8783"/>
      </w:tblGrid>
      <w:tr w:rsidR="009C42EF" w14:paraId="0A1B77FF" w14:textId="77777777" w:rsidTr="00BE6088">
        <w:tc>
          <w:tcPr>
            <w:cnfStyle w:val="001000000000" w:firstRow="0" w:lastRow="0" w:firstColumn="1" w:lastColumn="0" w:oddVBand="0" w:evenVBand="0" w:oddHBand="0" w:evenHBand="0" w:firstRowFirstColumn="0" w:firstRowLastColumn="0" w:lastRowFirstColumn="0" w:lastRowLastColumn="0"/>
            <w:tcW w:w="308" w:type="pct"/>
          </w:tcPr>
          <w:p w14:paraId="31C24137" w14:textId="77777777" w:rsidR="009C42EF" w:rsidRDefault="009C42EF" w:rsidP="00BE6088">
            <w:r>
              <w:rPr>
                <w:noProof/>
                <w:lang w:eastAsia="en-US"/>
              </w:rPr>
              <mc:AlternateContent>
                <mc:Choice Requires="wpg">
                  <w:drawing>
                    <wp:inline distT="0" distB="0" distL="0" distR="0" wp14:anchorId="5AD7214A" wp14:editId="0A2501CE">
                      <wp:extent cx="141605" cy="141605"/>
                      <wp:effectExtent l="0" t="0" r="0" b="0"/>
                      <wp:docPr id="61"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62" name="Rectangle 62" descr="Blue rectangle"/>
                              <wps:cNvSpPr>
                                <a:spLocks noChangeArrowheads="1"/>
                              </wps:cNvSpPr>
                              <wps:spPr bwMode="auto">
                                <a:xfrm>
                                  <a:off x="0" y="0"/>
                                  <a:ext cx="141605" cy="141605"/>
                                </a:xfrm>
                                <a:prstGeom prst="rect">
                                  <a:avLst/>
                                </a:prstGeom>
                                <a:solidFill>
                                  <a:srgbClr val="5B9BD5"/>
                                </a:solidFill>
                                <a:ln w="0">
                                  <a:noFill/>
                                  <a:prstDash val="solid"/>
                                  <a:miter lim="800000"/>
                                  <a:headEnd/>
                                  <a:tailEnd/>
                                </a:ln>
                              </wps:spPr>
                              <wps:bodyPr rot="0" vert="horz" wrap="square" lIns="91440" tIns="45720" rIns="91440" bIns="45720" anchor="t" anchorCtr="0" upright="1">
                                <a:noAutofit/>
                              </wps:bodyPr>
                            </wps:wsp>
                            <wps:wsp>
                              <wps:cNvPr id="63" name="Freeform 43"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14288E50"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">
                      <v:rect id="Rectangle 62"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" fillcolor="#5b9bd5" stroked="f" strokeweight="0"/>
                      <v:shape id="Freeform 43"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044C9C79" w14:textId="0A184A51" w:rsidR="009C42EF" w:rsidRDefault="009C42EF" w:rsidP="00BE6088">
            <w:pPr>
              <w:pStyle w:val="TipText"/>
              <w:cnfStyle w:val="000000000000" w:firstRow="0" w:lastRow="0" w:firstColumn="0" w:lastColumn="0" w:oddVBand="0" w:evenVBand="0" w:oddHBand="0" w:evenHBand="0" w:firstRowFirstColumn="0" w:firstRowLastColumn="0" w:lastRowFirstColumn="0" w:lastRowLastColumn="0"/>
            </w:pPr>
            <w:r>
              <w:t xml:space="preserve">An Example of Extra Biblical: </w:t>
            </w:r>
            <w:r w:rsidR="00B3462A">
              <w:t xml:space="preserve">‘Holy Spirit is saying go to Africa, work at this job and write these words to someone”. </w:t>
            </w:r>
            <w:r w:rsidR="00EA612E">
              <w:t xml:space="preserve">We cannot go to the Bible, open it up and see where it says specifically for me to walk out these instructions. </w:t>
            </w:r>
            <w:r w:rsidR="00B528A0">
              <w:t xml:space="preserve">Even adding a Biblical Passage can still be “extra biblical” </w:t>
            </w:r>
            <w:r w:rsidR="004A0BD4">
              <w:t>for instance “I see Isaiah 60” over you. This was for a specific group of people for a specific time in life. When applied to you, this would be extra-</w:t>
            </w:r>
            <w:r w:rsidR="00C82371">
              <w:t xml:space="preserve"> Biblical. </w:t>
            </w:r>
          </w:p>
        </w:tc>
      </w:tr>
    </w:tbl>
    <w:p w14:paraId="6D546AFA" w14:textId="2ACD945E" w:rsidR="00BD1F17" w:rsidRDefault="00C82371" w:rsidP="00BD1F17">
      <w:pPr>
        <w:pStyle w:val="ListParagraph"/>
        <w:numPr>
          <w:ilvl w:val="0"/>
          <w:numId w:val="20"/>
        </w:numPr>
      </w:pPr>
      <w:r>
        <w:t xml:space="preserve">Anti- Biblical. </w:t>
      </w:r>
      <w:r w:rsidR="00774D13">
        <w:t xml:space="preserve">These means against the Bible. </w:t>
      </w:r>
    </w:p>
    <w:tbl>
      <w:tblPr>
        <w:tblStyle w:val="TipTable"/>
        <w:tblW w:w="5000" w:type="pct"/>
        <w:tblLook w:val="04A0" w:firstRow="1" w:lastRow="0" w:firstColumn="1" w:lastColumn="0" w:noHBand="0" w:noVBand="1"/>
        <w:tblDescription w:val="Layout table"/>
      </w:tblPr>
      <w:tblGrid>
        <w:gridCol w:w="577"/>
        <w:gridCol w:w="8783"/>
      </w:tblGrid>
      <w:tr w:rsidR="007125AE" w14:paraId="7BD940B8" w14:textId="77777777" w:rsidTr="00BE6088">
        <w:tc>
          <w:tcPr>
            <w:cnfStyle w:val="001000000000" w:firstRow="0" w:lastRow="0" w:firstColumn="1" w:lastColumn="0" w:oddVBand="0" w:evenVBand="0" w:oddHBand="0" w:evenHBand="0" w:firstRowFirstColumn="0" w:firstRowLastColumn="0" w:lastRowFirstColumn="0" w:lastRowLastColumn="0"/>
            <w:tcW w:w="308" w:type="pct"/>
          </w:tcPr>
          <w:p w14:paraId="7FF462E4" w14:textId="77777777" w:rsidR="007125AE" w:rsidRDefault="007125AE" w:rsidP="00BE6088">
            <w:r>
              <w:rPr>
                <w:noProof/>
                <w:lang w:eastAsia="en-US"/>
              </w:rPr>
              <mc:AlternateContent>
                <mc:Choice Requires="wpg">
                  <w:drawing>
                    <wp:inline distT="0" distB="0" distL="0" distR="0" wp14:anchorId="5894BF30" wp14:editId="5D778773">
                      <wp:extent cx="141605" cy="141605"/>
                      <wp:effectExtent l="0" t="0" r="0" b="0"/>
                      <wp:docPr id="64"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65" name="Rectangle 65" descr="Blue rectangle"/>
                              <wps:cNvSpPr>
                                <a:spLocks noChangeArrowheads="1"/>
                              </wps:cNvSpPr>
                              <wps:spPr bwMode="auto">
                                <a:xfrm>
                                  <a:off x="0" y="0"/>
                                  <a:ext cx="141605" cy="141605"/>
                                </a:xfrm>
                                <a:prstGeom prst="rect">
                                  <a:avLst/>
                                </a:prstGeom>
                                <a:solidFill>
                                  <a:srgbClr val="5B9BD5"/>
                                </a:solidFill>
                                <a:ln w="0">
                                  <a:noFill/>
                                  <a:prstDash val="solid"/>
                                  <a:miter lim="800000"/>
                                  <a:headEnd/>
                                  <a:tailEnd/>
                                </a:ln>
                              </wps:spPr>
                              <wps:bodyPr rot="0" vert="horz" wrap="square" lIns="91440" tIns="45720" rIns="91440" bIns="45720" anchor="t" anchorCtr="0" upright="1">
                                <a:noAutofit/>
                              </wps:bodyPr>
                            </wps:wsp>
                            <wps:wsp>
                              <wps:cNvPr id="66" name="Freeform 43"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7B0FB014"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">
                      <v:rect id="Rectangle 65"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" fillcolor="#5b9bd5" stroked="f" strokeweight="0"/>
                      <v:shape id="Freeform 43"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5D82BEA9" w14:textId="2D2D0830" w:rsidR="007125AE" w:rsidRDefault="007125AE" w:rsidP="00BE6088">
            <w:pPr>
              <w:pStyle w:val="TipText"/>
              <w:cnfStyle w:val="000000000000" w:firstRow="0" w:lastRow="0" w:firstColumn="0" w:lastColumn="0" w:oddVBand="0" w:evenVBand="0" w:oddHBand="0" w:evenHBand="0" w:firstRowFirstColumn="0" w:firstRowLastColumn="0" w:lastRowFirstColumn="0" w:lastRowLastColumn="0"/>
            </w:pPr>
            <w:r>
              <w:t xml:space="preserve">Galatians 1:8 “But even if we, or an angel from heaven, should preach to you a gospel contrary </w:t>
            </w:r>
            <w:r w:rsidR="00FE30E9">
              <w:t xml:space="preserve">to what </w:t>
            </w:r>
            <w:r w:rsidR="00CF5B0C">
              <w:t>we have preached to you, he is to be accursed.”</w:t>
            </w:r>
          </w:p>
        </w:tc>
      </w:tr>
    </w:tbl>
    <w:p w14:paraId="7F0D680B" w14:textId="77777777" w:rsidR="00BD1F17" w:rsidRDefault="002F1376" w:rsidP="0050071F">
      <w:pPr>
        <w:pStyle w:val="ListParagraph"/>
        <w:numPr>
          <w:ilvl w:val="0"/>
          <w:numId w:val="20"/>
        </w:numPr>
      </w:pPr>
      <w:r>
        <w:t>It must bear witness with the one who receives it.</w:t>
      </w:r>
      <w:r w:rsidR="00BD1F17">
        <w:t xml:space="preserve"> </w:t>
      </w:r>
    </w:p>
    <w:tbl>
      <w:tblPr>
        <w:tblStyle w:val="TipTable"/>
        <w:tblW w:w="5000" w:type="pct"/>
        <w:tblLook w:val="04A0" w:firstRow="1" w:lastRow="0" w:firstColumn="1" w:lastColumn="0" w:noHBand="0" w:noVBand="1"/>
        <w:tblDescription w:val="Layout table"/>
      </w:tblPr>
      <w:tblGrid>
        <w:gridCol w:w="577"/>
        <w:gridCol w:w="8783"/>
      </w:tblGrid>
      <w:tr w:rsidR="00BD1F17" w14:paraId="26804F59" w14:textId="77777777" w:rsidTr="00BE6088">
        <w:tc>
          <w:tcPr>
            <w:cnfStyle w:val="001000000000" w:firstRow="0" w:lastRow="0" w:firstColumn="1" w:lastColumn="0" w:oddVBand="0" w:evenVBand="0" w:oddHBand="0" w:evenHBand="0" w:firstRowFirstColumn="0" w:firstRowLastColumn="0" w:lastRowFirstColumn="0" w:lastRowLastColumn="0"/>
            <w:tcW w:w="308" w:type="pct"/>
          </w:tcPr>
          <w:p w14:paraId="405D64E8" w14:textId="77777777" w:rsidR="00BD1F17" w:rsidRDefault="00BD1F17" w:rsidP="00BE6088">
            <w:r>
              <w:rPr>
                <w:noProof/>
                <w:lang w:eastAsia="en-US"/>
              </w:rPr>
              <mc:AlternateContent>
                <mc:Choice Requires="wpg">
                  <w:drawing>
                    <wp:inline distT="0" distB="0" distL="0" distR="0" wp14:anchorId="2370CB59" wp14:editId="3935C9C8">
                      <wp:extent cx="141605" cy="141605"/>
                      <wp:effectExtent l="0" t="0" r="0" b="0"/>
                      <wp:docPr id="67"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68" name="Rectangle 68" descr="Blue rectangle"/>
                              <wps:cNvSpPr>
                                <a:spLocks noChangeArrowheads="1"/>
                              </wps:cNvSpPr>
                              <wps:spPr bwMode="auto">
                                <a:xfrm>
                                  <a:off x="0" y="0"/>
                                  <a:ext cx="141605" cy="141605"/>
                                </a:xfrm>
                                <a:prstGeom prst="rect">
                                  <a:avLst/>
                                </a:prstGeom>
                                <a:solidFill>
                                  <a:srgbClr val="5B9BD5"/>
                                </a:solidFill>
                                <a:ln w="0">
                                  <a:noFill/>
                                  <a:prstDash val="solid"/>
                                  <a:miter lim="800000"/>
                                  <a:headEnd/>
                                  <a:tailEnd/>
                                </a:ln>
                              </wps:spPr>
                              <wps:bodyPr rot="0" vert="horz" wrap="square" lIns="91440" tIns="45720" rIns="91440" bIns="45720" anchor="t" anchorCtr="0" upright="1">
                                <a:noAutofit/>
                              </wps:bodyPr>
                            </wps:wsp>
                            <wps:wsp>
                              <wps:cNvPr id="69" name="Freeform 43"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7E17460D"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">
                      <v:rect id="Rectangle 68"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" fillcolor="#5b9bd5" stroked="f" strokeweight="0"/>
                      <v:shape id="Freeform 43"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59F4FC4F" w14:textId="757B8042" w:rsidR="00BD1F17" w:rsidRDefault="007C382E" w:rsidP="00BE6088">
            <w:pPr>
              <w:pStyle w:val="TipText"/>
              <w:cnfStyle w:val="000000000000" w:firstRow="0" w:lastRow="0" w:firstColumn="0" w:lastColumn="0" w:oddVBand="0" w:evenVBand="0" w:oddHBand="0" w:evenHBand="0" w:firstRowFirstColumn="0" w:firstRowLastColumn="0" w:lastRowFirstColumn="0" w:lastRowLastColumn="0"/>
            </w:pPr>
            <w:r>
              <w:t xml:space="preserve">Romans 8:16 “The Spirit Himself testifies with our spirit </w:t>
            </w:r>
            <w:r w:rsidR="00325E77">
              <w:t xml:space="preserve">that we are children of God. </w:t>
            </w:r>
          </w:p>
        </w:tc>
      </w:tr>
    </w:tbl>
    <w:p w14:paraId="3078F985" w14:textId="4B6BBBB8" w:rsidR="002F1376" w:rsidRDefault="002F1376" w:rsidP="00325E77"/>
    <w:p w14:paraId="7BC5156F" w14:textId="77777777" w:rsidR="00325E77" w:rsidRDefault="0050071F" w:rsidP="0050071F">
      <w:pPr>
        <w:pStyle w:val="ListParagraph"/>
        <w:numPr>
          <w:ilvl w:val="0"/>
          <w:numId w:val="20"/>
        </w:numPr>
      </w:pPr>
      <w:r>
        <w:t xml:space="preserve">The fruit of the Prophetic word must be that the person receiving it is brought closer to </w:t>
      </w:r>
      <w:r w:rsidR="00015BE7">
        <w:t>God and His people.</w:t>
      </w:r>
    </w:p>
    <w:tbl>
      <w:tblPr>
        <w:tblStyle w:val="TipTable"/>
        <w:tblW w:w="5000" w:type="pct"/>
        <w:tblLook w:val="04A0" w:firstRow="1" w:lastRow="0" w:firstColumn="1" w:lastColumn="0" w:noHBand="0" w:noVBand="1"/>
        <w:tblDescription w:val="Layout table"/>
      </w:tblPr>
      <w:tblGrid>
        <w:gridCol w:w="577"/>
        <w:gridCol w:w="8783"/>
      </w:tblGrid>
      <w:tr w:rsidR="00325E77" w14:paraId="46E668E6" w14:textId="77777777" w:rsidTr="00BE6088">
        <w:tc>
          <w:tcPr>
            <w:cnfStyle w:val="001000000000" w:firstRow="0" w:lastRow="0" w:firstColumn="1" w:lastColumn="0" w:oddVBand="0" w:evenVBand="0" w:oddHBand="0" w:evenHBand="0" w:firstRowFirstColumn="0" w:firstRowLastColumn="0" w:lastRowFirstColumn="0" w:lastRowLastColumn="0"/>
            <w:tcW w:w="308" w:type="pct"/>
          </w:tcPr>
          <w:p w14:paraId="52D42EC5" w14:textId="77777777" w:rsidR="00325E77" w:rsidRDefault="00325E77" w:rsidP="00BE6088">
            <w:r>
              <w:rPr>
                <w:noProof/>
                <w:lang w:eastAsia="en-US"/>
              </w:rPr>
              <mc:AlternateContent>
                <mc:Choice Requires="wpg">
                  <w:drawing>
                    <wp:inline distT="0" distB="0" distL="0" distR="0" wp14:anchorId="105310DB" wp14:editId="5DBA581B">
                      <wp:extent cx="141605" cy="141605"/>
                      <wp:effectExtent l="0" t="0" r="0" b="0"/>
                      <wp:docPr id="70"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71" name="Rectangle 71" descr="Blue rectangle"/>
                              <wps:cNvSpPr>
                                <a:spLocks noChangeArrowheads="1"/>
                              </wps:cNvSpPr>
                              <wps:spPr bwMode="auto">
                                <a:xfrm>
                                  <a:off x="0" y="0"/>
                                  <a:ext cx="141605" cy="141605"/>
                                </a:xfrm>
                                <a:prstGeom prst="rect">
                                  <a:avLst/>
                                </a:prstGeom>
                                <a:solidFill>
                                  <a:srgbClr val="5B9BD5"/>
                                </a:solidFill>
                                <a:ln w="0">
                                  <a:noFill/>
                                  <a:prstDash val="solid"/>
                                  <a:miter lim="800000"/>
                                  <a:headEnd/>
                                  <a:tailEnd/>
                                </a:ln>
                              </wps:spPr>
                              <wps:bodyPr rot="0" vert="horz" wrap="square" lIns="91440" tIns="45720" rIns="91440" bIns="45720" anchor="t" anchorCtr="0" upright="1">
                                <a:noAutofit/>
                              </wps:bodyPr>
                            </wps:wsp>
                            <wps:wsp>
                              <wps:cNvPr id="72" name="Freeform 43"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325A94C3"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">
                      <v:rect id="Rectangle 71"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" fillcolor="#5b9bd5" stroked="f" strokeweight="0"/>
                      <v:shape id="Freeform 43"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311327B0" w14:textId="3A16589D" w:rsidR="00325E77" w:rsidRDefault="00325E77" w:rsidP="00BE6088">
            <w:pPr>
              <w:pStyle w:val="TipText"/>
              <w:cnfStyle w:val="000000000000" w:firstRow="0" w:lastRow="0" w:firstColumn="0" w:lastColumn="0" w:oddVBand="0" w:evenVBand="0" w:oddHBand="0" w:evenHBand="0" w:firstRowFirstColumn="0" w:firstRowLastColumn="0" w:lastRowFirstColumn="0" w:lastRowLastColumn="0"/>
            </w:pPr>
            <w:r>
              <w:t>Philippians 3:8-10 “ More than that, I count all things to be los in view of the surpassing vale of knowing Christ Jesus my Lord, for whom I have suffered the lo</w:t>
            </w:r>
            <w:r w:rsidR="00D422AF">
              <w:t>ss of all things, and count them but rubbish so that I may gain Christ, and may be found in Him, not having a righteousness of my own</w:t>
            </w:r>
            <w:r w:rsidR="006D3539">
              <w:t xml:space="preserve"> derived from the Law, but that which s through faith in Christ, he righteousness which comes from God on the basis of faith, that I may know Him and the power of His resurrection and the fellowship of His suffering, being conformed to His death. </w:t>
            </w:r>
          </w:p>
        </w:tc>
      </w:tr>
    </w:tbl>
    <w:p w14:paraId="7955DD44" w14:textId="04B7019A" w:rsidR="0050071F" w:rsidRDefault="0050071F" w:rsidP="00F02838">
      <w:pPr>
        <w:pStyle w:val="ListParagraph"/>
      </w:pPr>
    </w:p>
    <w:p w14:paraId="61AF0BD4" w14:textId="77777777" w:rsidR="00F02838" w:rsidRDefault="00015BE7" w:rsidP="0050071F">
      <w:pPr>
        <w:pStyle w:val="ListParagraph"/>
        <w:numPr>
          <w:ilvl w:val="0"/>
          <w:numId w:val="20"/>
        </w:numPr>
      </w:pPr>
      <w:r>
        <w:t xml:space="preserve">The prophets and leadership that we are in relationship with should </w:t>
      </w:r>
      <w:proofErr w:type="gramStart"/>
      <w:r>
        <w:t>be in agreement</w:t>
      </w:r>
      <w:proofErr w:type="gramEnd"/>
      <w:r>
        <w:t xml:space="preserve"> with the word and its interpretation. </w:t>
      </w:r>
    </w:p>
    <w:tbl>
      <w:tblPr>
        <w:tblStyle w:val="TipTable"/>
        <w:tblW w:w="5000" w:type="pct"/>
        <w:tblLook w:val="04A0" w:firstRow="1" w:lastRow="0" w:firstColumn="1" w:lastColumn="0" w:noHBand="0" w:noVBand="1"/>
        <w:tblDescription w:val="Layout table"/>
      </w:tblPr>
      <w:tblGrid>
        <w:gridCol w:w="577"/>
        <w:gridCol w:w="8783"/>
      </w:tblGrid>
      <w:tr w:rsidR="00F02838" w14:paraId="6E1411A9" w14:textId="77777777" w:rsidTr="00BE6088">
        <w:tc>
          <w:tcPr>
            <w:cnfStyle w:val="001000000000" w:firstRow="0" w:lastRow="0" w:firstColumn="1" w:lastColumn="0" w:oddVBand="0" w:evenVBand="0" w:oddHBand="0" w:evenHBand="0" w:firstRowFirstColumn="0" w:firstRowLastColumn="0" w:lastRowFirstColumn="0" w:lastRowLastColumn="0"/>
            <w:tcW w:w="308" w:type="pct"/>
          </w:tcPr>
          <w:p w14:paraId="1365AA42" w14:textId="77777777" w:rsidR="00F02838" w:rsidRDefault="00F02838" w:rsidP="00BE6088">
            <w:r>
              <w:rPr>
                <w:noProof/>
                <w:lang w:eastAsia="en-US"/>
              </w:rPr>
              <mc:AlternateContent>
                <mc:Choice Requires="wpg">
                  <w:drawing>
                    <wp:inline distT="0" distB="0" distL="0" distR="0" wp14:anchorId="12F67762" wp14:editId="144EAF2A">
                      <wp:extent cx="141605" cy="141605"/>
                      <wp:effectExtent l="0" t="0" r="0" b="0"/>
                      <wp:docPr id="73"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74" name="Rectangle 74" descr="Blue rectangle"/>
                              <wps:cNvSpPr>
                                <a:spLocks noChangeArrowheads="1"/>
                              </wps:cNvSpPr>
                              <wps:spPr bwMode="auto">
                                <a:xfrm>
                                  <a:off x="0" y="0"/>
                                  <a:ext cx="141605" cy="141605"/>
                                </a:xfrm>
                                <a:prstGeom prst="rect">
                                  <a:avLst/>
                                </a:prstGeom>
                                <a:solidFill>
                                  <a:srgbClr val="5B9BD5"/>
                                </a:solidFill>
                                <a:ln w="0">
                                  <a:noFill/>
                                  <a:prstDash val="solid"/>
                                  <a:miter lim="800000"/>
                                  <a:headEnd/>
                                  <a:tailEnd/>
                                </a:ln>
                              </wps:spPr>
                              <wps:bodyPr rot="0" vert="horz" wrap="square" lIns="91440" tIns="45720" rIns="91440" bIns="45720" anchor="t" anchorCtr="0" upright="1">
                                <a:noAutofit/>
                              </wps:bodyPr>
                            </wps:wsp>
                            <wps:wsp>
                              <wps:cNvPr id="75" name="Freeform 43"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280F55B4"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">
                      <v:rect id="Rectangle 74"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" fillcolor="#5b9bd5" stroked="f" strokeweight="0"/>
                      <v:shape id="Freeform 43"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3E4166DD" w14:textId="50D6C1FC" w:rsidR="00F02838" w:rsidRDefault="00C32FE7" w:rsidP="00BE6088">
            <w:pPr>
              <w:pStyle w:val="TipText"/>
              <w:cnfStyle w:val="000000000000" w:firstRow="0" w:lastRow="0" w:firstColumn="0" w:lastColumn="0" w:oddVBand="0" w:evenVBand="0" w:oddHBand="0" w:evenHBand="0" w:firstRowFirstColumn="0" w:firstRowLastColumn="0" w:lastRowFirstColumn="0" w:lastRowLastColumn="0"/>
            </w:pPr>
            <w:r>
              <w:t xml:space="preserve">Hebrews 13:17 </w:t>
            </w:r>
            <w:proofErr w:type="gramStart"/>
            <w:r>
              <w:t>“ Obey</w:t>
            </w:r>
            <w:proofErr w:type="gramEnd"/>
            <w:r>
              <w:t xml:space="preserve"> your leaders and submit to them, for they keep watch over your souls as those who will give an account. Let </w:t>
            </w:r>
            <w:proofErr w:type="gramStart"/>
            <w:r>
              <w:t>hem</w:t>
            </w:r>
            <w:proofErr w:type="gramEnd"/>
            <w:r>
              <w:t xml:space="preserve"> do this with joy </w:t>
            </w:r>
            <w:proofErr w:type="gramStart"/>
            <w:r>
              <w:t>an</w:t>
            </w:r>
            <w:proofErr w:type="gramEnd"/>
            <w:r>
              <w:t xml:space="preserve"> not grief, for this would be unprofitable </w:t>
            </w:r>
            <w:r w:rsidR="00170643">
              <w:t xml:space="preserve">for you. </w:t>
            </w:r>
          </w:p>
        </w:tc>
      </w:tr>
    </w:tbl>
    <w:p w14:paraId="4836E018" w14:textId="33912116" w:rsidR="00015BE7" w:rsidRDefault="00015BE7" w:rsidP="00170643">
      <w:pPr>
        <w:pStyle w:val="ListParagraph"/>
      </w:pPr>
    </w:p>
    <w:p w14:paraId="053BDA47" w14:textId="77777777" w:rsidR="00170643" w:rsidRDefault="00C367C7" w:rsidP="0050071F">
      <w:pPr>
        <w:pStyle w:val="ListParagraph"/>
        <w:numPr>
          <w:ilvl w:val="0"/>
          <w:numId w:val="20"/>
        </w:numPr>
      </w:pPr>
      <w:r>
        <w:t xml:space="preserve">The interpretation of any prophetic revelation belongs to God, not to </w:t>
      </w:r>
      <w:proofErr w:type="gramStart"/>
      <w:r>
        <w:t>human-kind</w:t>
      </w:r>
      <w:proofErr w:type="gramEnd"/>
      <w:r>
        <w:t xml:space="preserve">. Therefore, we also need the Holy Spirit’s anointing to know the meaning of the word as well as what to do with it. </w:t>
      </w:r>
    </w:p>
    <w:tbl>
      <w:tblPr>
        <w:tblStyle w:val="TipTable"/>
        <w:tblW w:w="5000" w:type="pct"/>
        <w:tblLook w:val="04A0" w:firstRow="1" w:lastRow="0" w:firstColumn="1" w:lastColumn="0" w:noHBand="0" w:noVBand="1"/>
        <w:tblDescription w:val="Layout table"/>
      </w:tblPr>
      <w:tblGrid>
        <w:gridCol w:w="577"/>
        <w:gridCol w:w="8783"/>
      </w:tblGrid>
      <w:tr w:rsidR="00170643" w14:paraId="6233D7A5" w14:textId="77777777" w:rsidTr="00BE6088">
        <w:tc>
          <w:tcPr>
            <w:cnfStyle w:val="001000000000" w:firstRow="0" w:lastRow="0" w:firstColumn="1" w:lastColumn="0" w:oddVBand="0" w:evenVBand="0" w:oddHBand="0" w:evenHBand="0" w:firstRowFirstColumn="0" w:firstRowLastColumn="0" w:lastRowFirstColumn="0" w:lastRowLastColumn="0"/>
            <w:tcW w:w="308" w:type="pct"/>
          </w:tcPr>
          <w:p w14:paraId="64318FB6" w14:textId="77777777" w:rsidR="00170643" w:rsidRDefault="00170643" w:rsidP="00BE6088">
            <w:r>
              <w:rPr>
                <w:noProof/>
                <w:lang w:eastAsia="en-US"/>
              </w:rPr>
              <mc:AlternateContent>
                <mc:Choice Requires="wpg">
                  <w:drawing>
                    <wp:inline distT="0" distB="0" distL="0" distR="0" wp14:anchorId="79E4C362" wp14:editId="58287CC3">
                      <wp:extent cx="141605" cy="141605"/>
                      <wp:effectExtent l="0" t="0" r="0" b="0"/>
                      <wp:docPr id="76"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77" name="Rectangle 77" descr="Blue rectangle"/>
                              <wps:cNvSpPr>
                                <a:spLocks noChangeArrowheads="1"/>
                              </wps:cNvSpPr>
                              <wps:spPr bwMode="auto">
                                <a:xfrm>
                                  <a:off x="0" y="0"/>
                                  <a:ext cx="141605" cy="141605"/>
                                </a:xfrm>
                                <a:prstGeom prst="rect">
                                  <a:avLst/>
                                </a:prstGeom>
                                <a:solidFill>
                                  <a:srgbClr val="5B9BD5"/>
                                </a:solidFill>
                                <a:ln w="0">
                                  <a:noFill/>
                                  <a:prstDash val="solid"/>
                                  <a:miter lim="800000"/>
                                  <a:headEnd/>
                                  <a:tailEnd/>
                                </a:ln>
                              </wps:spPr>
                              <wps:bodyPr rot="0" vert="horz" wrap="square" lIns="91440" tIns="45720" rIns="91440" bIns="45720" anchor="t" anchorCtr="0" upright="1">
                                <a:noAutofit/>
                              </wps:bodyPr>
                            </wps:wsp>
                            <wps:wsp>
                              <wps:cNvPr id="78" name="Freeform 43"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32263D9F"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">
                      <v:rect id="Rectangle 77"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" fillcolor="#5b9bd5" stroked="f" strokeweight="0"/>
                      <v:shape id="Freeform 43"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5C63229D" w14:textId="79B92567" w:rsidR="00170643" w:rsidRDefault="00170643" w:rsidP="00BE6088">
            <w:pPr>
              <w:pStyle w:val="TipText"/>
              <w:cnfStyle w:val="000000000000" w:firstRow="0" w:lastRow="0" w:firstColumn="0" w:lastColumn="0" w:oddVBand="0" w:evenVBand="0" w:oddHBand="0" w:evenHBand="0" w:firstRowFirstColumn="0" w:firstRowLastColumn="0" w:lastRowFirstColumn="0" w:lastRowLastColumn="0"/>
            </w:pPr>
            <w:r>
              <w:t xml:space="preserve">2 Peter 1:20-21 “But know this </w:t>
            </w:r>
            <w:proofErr w:type="gramStart"/>
            <w:r>
              <w:t>first of all</w:t>
            </w:r>
            <w:proofErr w:type="gramEnd"/>
            <w:r>
              <w:t>, that no prophecy</w:t>
            </w:r>
            <w:r w:rsidR="00B71371">
              <w:t xml:space="preserve"> of scripture is a matter of one’s own interpretation, for no prophecy was ever made but an act </w:t>
            </w:r>
            <w:r w:rsidR="00053194">
              <w:t>of human</w:t>
            </w:r>
            <w:r w:rsidR="00A0776F">
              <w:t xml:space="preserve"> will, but men moved by the Holy Spirit spoke from God. </w:t>
            </w:r>
          </w:p>
        </w:tc>
      </w:tr>
    </w:tbl>
    <w:p w14:paraId="08841B75" w14:textId="0B3A5E95" w:rsidR="00C367C7" w:rsidRDefault="00A0776F" w:rsidP="00287DDC">
      <w:r>
        <w:br/>
        <w:t xml:space="preserve">Sometimes when </w:t>
      </w:r>
      <w:r w:rsidR="005C25CF">
        <w:t xml:space="preserve">we receive a </w:t>
      </w:r>
      <w:proofErr w:type="gramStart"/>
      <w:r w:rsidR="005C25CF">
        <w:t>word</w:t>
      </w:r>
      <w:proofErr w:type="gramEnd"/>
      <w:r w:rsidR="005C25CF">
        <w:t xml:space="preserve"> we won’t realize it’s meaning until after it’s been fulfilled. </w:t>
      </w:r>
    </w:p>
    <w:p w14:paraId="0CB5B6B7" w14:textId="0EF3EFA4" w:rsidR="001273C1" w:rsidRDefault="006D42C0">
      <w:pPr>
        <w:pStyle w:val="Heading2"/>
      </w:pPr>
      <w:r>
        <w:t>Judging the Interpretation</w:t>
      </w:r>
    </w:p>
    <w:tbl>
      <w:tblPr>
        <w:tblStyle w:val="TipTable"/>
        <w:tblW w:w="5000" w:type="pct"/>
        <w:tblLook w:val="04A0" w:firstRow="1" w:lastRow="0" w:firstColumn="1" w:lastColumn="0" w:noHBand="0" w:noVBand="1"/>
        <w:tblDescription w:val="Layout table"/>
      </w:tblPr>
      <w:tblGrid>
        <w:gridCol w:w="577"/>
        <w:gridCol w:w="8783"/>
      </w:tblGrid>
      <w:tr w:rsidR="00FC68B0" w14:paraId="671D3175" w14:textId="77777777" w:rsidTr="004D39A3">
        <w:tc>
          <w:tcPr>
            <w:cnfStyle w:val="001000000000" w:firstRow="0" w:lastRow="0" w:firstColumn="1" w:lastColumn="0" w:oddVBand="0" w:evenVBand="0" w:oddHBand="0" w:evenHBand="0" w:firstRowFirstColumn="0" w:firstRowLastColumn="0" w:lastRowFirstColumn="0" w:lastRowLastColumn="0"/>
            <w:tcW w:w="308" w:type="pct"/>
          </w:tcPr>
          <w:p w14:paraId="322F4766" w14:textId="77777777" w:rsidR="00FC68B0" w:rsidRDefault="00FC68B0" w:rsidP="004D39A3">
            <w:r>
              <w:rPr>
                <w:noProof/>
                <w:lang w:eastAsia="en-US"/>
              </w:rPr>
              <mc:AlternateContent>
                <mc:Choice Requires="wpg">
                  <w:drawing>
                    <wp:inline distT="0" distB="0" distL="0" distR="0" wp14:anchorId="54D2570B" wp14:editId="24622567">
                      <wp:extent cx="141605" cy="141605"/>
                      <wp:effectExtent l="0" t="0" r="0" b="0"/>
                      <wp:docPr id="41"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42" name="Rectangle 42" descr="Blue rectangle"/>
                              <wps:cNvSpPr>
                                <a:spLocks noChangeArrowheads="1"/>
                              </wps:cNvSpPr>
                              <wps:spPr bwMode="auto">
                                <a:xfrm>
                                  <a:off x="0" y="0"/>
                                  <a:ext cx="141605" cy="141605"/>
                                </a:xfrm>
                                <a:prstGeom prst="rect">
                                  <a:avLst/>
                                </a:prstGeom>
                                <a:solidFill>
                                  <a:schemeClr val="accent1"/>
                                </a:solidFill>
                                <a:ln w="0">
                                  <a:noFill/>
                                  <a:prstDash val="solid"/>
                                  <a:miter lim="800000"/>
                                  <a:headEnd/>
                                  <a:tailEnd/>
                                </a:ln>
                              </wps:spPr>
                              <wps:bodyPr rot="0" vert="horz" wrap="square" lIns="91440" tIns="45720" rIns="91440" bIns="45720" anchor="t" anchorCtr="0" upright="1">
                                <a:noAutofit/>
                              </wps:bodyPr>
                            </wps:wsp>
                            <wps:wsp>
                              <wps:cNvPr id="43" name="Freeform 43"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034F319D"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">
                      <v:rect id="Rectangle 42"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" fillcolor="#5b9bd5 [3204]" stroked="f" strokeweight="0"/>
                      <v:shape id="Freeform 43"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5AD2E161" w14:textId="33AE4B8E" w:rsidR="00FC68B0" w:rsidRDefault="00953909" w:rsidP="004D39A3">
            <w:pPr>
              <w:pStyle w:val="TipText"/>
              <w:cnfStyle w:val="000000000000" w:firstRow="0" w:lastRow="0" w:firstColumn="0" w:lastColumn="0" w:oddVBand="0" w:evenVBand="0" w:oddHBand="0" w:evenHBand="0" w:firstRowFirstColumn="0" w:firstRowLastColumn="0" w:lastRowFirstColumn="0" w:lastRowLastColumn="0"/>
            </w:pPr>
            <w:r>
              <w:t xml:space="preserve">Matthew 16:6-12 “And Jesus said to them, “watch out and beware of the leaven of the pharisees and </w:t>
            </w:r>
            <w:r w:rsidR="00660BC9">
              <w:t>S</w:t>
            </w:r>
            <w:r>
              <w:t>adducees.”</w:t>
            </w:r>
            <w:r w:rsidR="00660BC9">
              <w:t xml:space="preserve"> Th</w:t>
            </w:r>
            <w:r w:rsidR="00725FC8">
              <w:t xml:space="preserve">ey began to discuss this among themselves, saying, “He said that </w:t>
            </w:r>
            <w:proofErr w:type="spellStart"/>
            <w:r w:rsidR="00725FC8">
              <w:t>ecause</w:t>
            </w:r>
            <w:proofErr w:type="spellEnd"/>
            <w:r w:rsidR="00725FC8">
              <w:t xml:space="preserve"> we did not bring any bread.” But Jesus, aware of this, said, “You mean of little faith, why do you discuss among yourselves that you have no bread?</w:t>
            </w:r>
            <w:r w:rsidR="00C255F7">
              <w:t xml:space="preserve"> Do you not yet understand or remember the five loaves of the five thousand, and how many baskets full you picked up? Or the seven loaves of the four thousand, and how many large baskets full you picked up? How is it that you do not understand that I </w:t>
            </w:r>
            <w:r w:rsidR="006943FD">
              <w:t xml:space="preserve">did not speak to you concerning bread? But beware of the leaven of the Pharisees and Sadducees.” Then they understood that He did not say to beware of the leaven of </w:t>
            </w:r>
            <w:r w:rsidR="00BD3140">
              <w:t xml:space="preserve">bread, but of the teaching of the Pharisees and Sadducees. </w:t>
            </w:r>
          </w:p>
        </w:tc>
      </w:tr>
    </w:tbl>
    <w:p w14:paraId="65FF52EF" w14:textId="77777777" w:rsidR="001273C1" w:rsidRDefault="001273C1">
      <w:pPr>
        <w:pStyle w:val="NoSpacing"/>
      </w:pPr>
    </w:p>
    <w:p w14:paraId="0CF06DFB" w14:textId="653A082A" w:rsidR="001273C1" w:rsidRDefault="003B510B" w:rsidP="0054767D">
      <w:r>
        <w:t xml:space="preserve">It is easy to misjudge a prophetic word by believing that it relates to our immediate circumstances or something close to our heart that we are hoping for. This is called selective hearing! </w:t>
      </w:r>
    </w:p>
    <w:p w14:paraId="26B37342" w14:textId="4BF44561" w:rsidR="001273C1" w:rsidRDefault="00287DDC" w:rsidP="00EB6BC4">
      <w:pPr>
        <w:pStyle w:val="Heading2"/>
      </w:pPr>
      <w:r>
        <w:t>Prophetic Words</w:t>
      </w:r>
      <w:r w:rsidR="00970DEA">
        <w:t xml:space="preserve"> KV</w:t>
      </w:r>
    </w:p>
    <w:p w14:paraId="0E6D4DBB" w14:textId="594B38EB" w:rsidR="001273C1" w:rsidRDefault="005D03F8" w:rsidP="005D03F8">
      <w:r>
        <w:t xml:space="preserve">1. </w:t>
      </w:r>
      <w:r w:rsidR="000501FE">
        <w:t xml:space="preserve">When we receive a prophetic word, we must judge the word to make sure it is from God. </w:t>
      </w:r>
      <w:r>
        <w:br/>
      </w:r>
      <w:r w:rsidR="000501FE">
        <w:br/>
      </w:r>
      <w:r>
        <w:t xml:space="preserve">2. </w:t>
      </w:r>
      <w:r w:rsidR="000501FE">
        <w:t xml:space="preserve">The next step is for us to learn how to receive the word. </w:t>
      </w:r>
      <w:r>
        <w:br/>
      </w:r>
      <w:r>
        <w:br/>
        <w:t xml:space="preserve">3. </w:t>
      </w:r>
      <w:r w:rsidR="002464BB">
        <w:t xml:space="preserve">Jesus also said he was coming quickly, but two thousand years have </w:t>
      </w:r>
      <w:proofErr w:type="gramStart"/>
      <w:r w:rsidR="002464BB">
        <w:t>passed</w:t>
      </w:r>
      <w:proofErr w:type="gramEnd"/>
      <w:r w:rsidR="002464BB">
        <w:t xml:space="preserve"> and we are still waiting. </w:t>
      </w:r>
      <w:proofErr w:type="gramStart"/>
      <w:r w:rsidR="00616C10">
        <w:t>Perceived</w:t>
      </w:r>
      <w:proofErr w:type="gramEnd"/>
      <w:r w:rsidR="00616C10">
        <w:t xml:space="preserve"> delay does not mean denial. Again, we need to recognize that </w:t>
      </w:r>
      <w:r w:rsidR="00947EB6">
        <w:t xml:space="preserve">when we receive a prophetic </w:t>
      </w:r>
      <w:proofErr w:type="gramStart"/>
      <w:r w:rsidR="00947EB6">
        <w:t>word</w:t>
      </w:r>
      <w:proofErr w:type="gramEnd"/>
      <w:r w:rsidR="00947EB6">
        <w:t xml:space="preserve"> we are actually receiving a word from a Source that is outside of time and in eternity. God may give us a word today that won’t be fulfilled for decades. </w:t>
      </w:r>
    </w:p>
    <w:p w14:paraId="622362E5" w14:textId="50831D41" w:rsidR="0056462A" w:rsidRDefault="00D807FC" w:rsidP="005D03F8">
      <w:r>
        <w:t>4. God seldom does things by Himself. He is looking for willing participants who will</w:t>
      </w:r>
      <w:r w:rsidR="00CB3033">
        <w:t>:</w:t>
      </w:r>
      <w:r>
        <w:t xml:space="preserve"> </w:t>
      </w:r>
    </w:p>
    <w:p w14:paraId="781DA794" w14:textId="71B67596" w:rsidR="0056462A" w:rsidRDefault="0056462A" w:rsidP="00CB3033">
      <w:pPr>
        <w:pStyle w:val="ListParagraph"/>
        <w:numPr>
          <w:ilvl w:val="0"/>
          <w:numId w:val="28"/>
        </w:numPr>
      </w:pPr>
      <w:r>
        <w:t>W</w:t>
      </w:r>
      <w:r w:rsidR="00D807FC">
        <w:t xml:space="preserve">alk with Him and wait on Him. </w:t>
      </w:r>
    </w:p>
    <w:p w14:paraId="01D3E22E" w14:textId="66B32953" w:rsidR="0056462A" w:rsidRDefault="00C60137" w:rsidP="00CB3033">
      <w:pPr>
        <w:pStyle w:val="ListParagraph"/>
        <w:numPr>
          <w:ilvl w:val="0"/>
          <w:numId w:val="28"/>
        </w:numPr>
      </w:pPr>
      <w:r>
        <w:t xml:space="preserve">He often requires us to be involved with Him to see our destinies fulfilled. </w:t>
      </w:r>
    </w:p>
    <w:p w14:paraId="64AC42DA" w14:textId="36656E50" w:rsidR="00A10256" w:rsidRDefault="0056462A" w:rsidP="00A10256">
      <w:pPr>
        <w:pStyle w:val="ListParagraph"/>
        <w:numPr>
          <w:ilvl w:val="0"/>
          <w:numId w:val="28"/>
        </w:numPr>
      </w:pPr>
      <w:r>
        <w:t>Ask</w:t>
      </w:r>
      <w:r w:rsidR="00C60137">
        <w:t xml:space="preserve"> the Holy Spirit</w:t>
      </w:r>
      <w:r w:rsidR="00B60593">
        <w:t xml:space="preserve"> to show </w:t>
      </w:r>
      <w:r>
        <w:t>you</w:t>
      </w:r>
      <w:r w:rsidR="00B60593">
        <w:t xml:space="preserve"> what part He wants </w:t>
      </w:r>
      <w:r>
        <w:t>you to partner in and part He wants you to rest in God</w:t>
      </w:r>
      <w:r w:rsidR="00CB3033">
        <w:t xml:space="preserve"> fulfilling for you.</w:t>
      </w:r>
      <w:r w:rsidR="00B60593">
        <w:t xml:space="preserve"> </w:t>
      </w:r>
      <w:r w:rsidR="00CB3033">
        <w:t xml:space="preserve"> Ishmael vs Isaac</w:t>
      </w:r>
    </w:p>
    <w:tbl>
      <w:tblPr>
        <w:tblStyle w:val="TipTable"/>
        <w:tblpPr w:leftFromText="180" w:rightFromText="180" w:vertAnchor="text" w:tblpY="785"/>
        <w:tblW w:w="5000" w:type="pct"/>
        <w:tblLook w:val="04A0" w:firstRow="1" w:lastRow="0" w:firstColumn="1" w:lastColumn="0" w:noHBand="0" w:noVBand="1"/>
        <w:tblDescription w:val="Layout table"/>
      </w:tblPr>
      <w:tblGrid>
        <w:gridCol w:w="577"/>
        <w:gridCol w:w="8783"/>
      </w:tblGrid>
      <w:tr w:rsidR="00A10256" w14:paraId="797F668B" w14:textId="77777777" w:rsidTr="00BE6088">
        <w:tc>
          <w:tcPr>
            <w:cnfStyle w:val="001000000000" w:firstRow="0" w:lastRow="0" w:firstColumn="1" w:lastColumn="0" w:oddVBand="0" w:evenVBand="0" w:oddHBand="0" w:evenHBand="0" w:firstRowFirstColumn="0" w:firstRowLastColumn="0" w:lastRowFirstColumn="0" w:lastRowLastColumn="0"/>
            <w:tcW w:w="308" w:type="pct"/>
          </w:tcPr>
          <w:p w14:paraId="3F8D98A9" w14:textId="77777777" w:rsidR="00A10256" w:rsidRDefault="00A10256" w:rsidP="00BE6088">
            <w:r>
              <w:rPr>
                <w:noProof/>
                <w:lang w:eastAsia="en-US"/>
              </w:rPr>
              <w:lastRenderedPageBreak/>
              <mc:AlternateContent>
                <mc:Choice Requires="wpg">
                  <w:drawing>
                    <wp:inline distT="0" distB="0" distL="0" distR="0" wp14:anchorId="278DE420" wp14:editId="09755C65">
                      <wp:extent cx="141605" cy="141605"/>
                      <wp:effectExtent l="0" t="0" r="0" b="0"/>
                      <wp:docPr id="94" name="Group 5" descr="Tip icon"/>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95" name="Rectangle 95" descr="Blue rectangle"/>
                              <wps:cNvSpPr>
                                <a:spLocks noChangeArrowheads="1"/>
                              </wps:cNvSpPr>
                              <wps:spPr bwMode="auto">
                                <a:xfrm>
                                  <a:off x="0" y="0"/>
                                  <a:ext cx="141605" cy="141605"/>
                                </a:xfrm>
                                <a:prstGeom prst="rect">
                                  <a:avLst/>
                                </a:prstGeom>
                                <a:solidFill>
                                  <a:srgbClr val="5B9BD5"/>
                                </a:solidFill>
                                <a:ln w="0">
                                  <a:noFill/>
                                  <a:prstDash val="solid"/>
                                  <a:miter lim="800000"/>
                                  <a:headEnd/>
                                  <a:tailEnd/>
                                </a:ln>
                              </wps:spPr>
                              <wps:bodyPr rot="0" vert="horz" wrap="square" lIns="91440" tIns="45720" rIns="91440" bIns="45720" anchor="t" anchorCtr="0" upright="1">
                                <a:noAutofit/>
                              </wps:bodyPr>
                            </wps:wsp>
                            <wps:wsp>
                              <wps:cNvPr id="96" name="Freeform 40"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008323B3"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">
                      <v:rect id="Rectangle 95"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" fillcolor="#5b9bd5" stroked="f" strokeweight="0"/>
                      <v:shape id="Freeform 40"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3244C2AB" w14:textId="6EEAE8FD" w:rsidR="004D5A47" w:rsidRDefault="004D5A47" w:rsidP="00C926CF">
            <w:pPr>
              <w:pStyle w:val="TipText"/>
              <w:numPr>
                <w:ilvl w:val="0"/>
                <w:numId w:val="39"/>
              </w:numPr>
              <w:cnfStyle w:val="000000000000" w:firstRow="0" w:lastRow="0" w:firstColumn="0" w:lastColumn="0" w:oddVBand="0" w:evenVBand="0" w:oddHBand="0" w:evenHBand="0" w:firstRowFirstColumn="0" w:firstRowLastColumn="0" w:lastRowFirstColumn="0" w:lastRowLastColumn="0"/>
            </w:pPr>
            <w:r>
              <w:t xml:space="preserve">Journal: Ask the </w:t>
            </w:r>
            <w:proofErr w:type="gramStart"/>
            <w:r>
              <w:t>Father</w:t>
            </w:r>
            <w:proofErr w:type="gramEnd"/>
            <w:r>
              <w:t xml:space="preserve">, what do you want to be for me? </w:t>
            </w:r>
          </w:p>
          <w:p w14:paraId="362661B6" w14:textId="1D17B9EF" w:rsidR="00A10256" w:rsidRDefault="001D57BE" w:rsidP="00C926CF">
            <w:pPr>
              <w:pStyle w:val="TipText"/>
              <w:numPr>
                <w:ilvl w:val="0"/>
                <w:numId w:val="39"/>
              </w:numPr>
              <w:cnfStyle w:val="000000000000" w:firstRow="0" w:lastRow="0" w:firstColumn="0" w:lastColumn="0" w:oddVBand="0" w:evenVBand="0" w:oddHBand="0" w:evenHBand="0" w:firstRowFirstColumn="0" w:firstRowLastColumn="0" w:lastRowFirstColumn="0" w:lastRowLastColumn="0"/>
            </w:pPr>
            <w:r>
              <w:t xml:space="preserve">Talk through the parts of a prophetic word. Words of Knowledge, the prophetic word, Words of Wisdom. </w:t>
            </w:r>
            <w:r w:rsidR="00BD5E64">
              <w:t xml:space="preserve">Practice those areas with </w:t>
            </w:r>
            <w:proofErr w:type="spellStart"/>
            <w:proofErr w:type="gramStart"/>
            <w:r w:rsidR="00BD5E64">
              <w:t>feed back</w:t>
            </w:r>
            <w:proofErr w:type="spellEnd"/>
            <w:proofErr w:type="gramEnd"/>
            <w:r w:rsidR="00BD5E64">
              <w:t xml:space="preserve">. </w:t>
            </w:r>
          </w:p>
        </w:tc>
      </w:tr>
    </w:tbl>
    <w:p w14:paraId="19C8F851" w14:textId="3E763D26" w:rsidR="00C75D46" w:rsidRDefault="00D01555" w:rsidP="00A10256">
      <w:pPr>
        <w:pStyle w:val="Heading2"/>
      </w:pPr>
      <w:r>
        <w:t>Activations</w:t>
      </w:r>
      <w:r w:rsidR="00D30886">
        <w:t xml:space="preserve"> in class</w:t>
      </w:r>
    </w:p>
    <w:p w14:paraId="4A62D400" w14:textId="357F06F0" w:rsidR="00C75D46" w:rsidRPr="0054767D" w:rsidRDefault="0054767D" w:rsidP="00C75D46">
      <w:pPr>
        <w:rPr>
          <w:i/>
          <w:iCs/>
        </w:rPr>
      </w:pPr>
      <w:r>
        <w:br/>
      </w:r>
      <w:r w:rsidRPr="0054767D">
        <w:rPr>
          <w:i/>
          <w:iCs/>
        </w:rPr>
        <w:t>Resources: Lana Vawser, Prophetic Voice of God. James Ryle, Hippo in the Garden. Kris Vallotton, Basic Training for the Prophetic.</w:t>
      </w:r>
    </w:p>
    <w:p w14:paraId="3C325AB8" w14:textId="6FD1FA94" w:rsidR="00FB0955" w:rsidRDefault="00FB0955" w:rsidP="00FB0955"/>
    <w:tbl>
      <w:tblPr>
        <w:tblStyle w:val="TipTable"/>
        <w:tblpPr w:leftFromText="180" w:rightFromText="180" w:vertAnchor="text" w:horzAnchor="margin" w:tblpY="1064"/>
        <w:tblW w:w="5000" w:type="pct"/>
        <w:tblLook w:val="04A0" w:firstRow="1" w:lastRow="0" w:firstColumn="1" w:lastColumn="0" w:noHBand="0" w:noVBand="1"/>
        <w:tblDescription w:val="Layout table"/>
      </w:tblPr>
      <w:tblGrid>
        <w:gridCol w:w="577"/>
        <w:gridCol w:w="8783"/>
      </w:tblGrid>
      <w:tr w:rsidR="00613043" w14:paraId="14445D67" w14:textId="77777777" w:rsidTr="00613043">
        <w:tc>
          <w:tcPr>
            <w:cnfStyle w:val="001000000000" w:firstRow="0" w:lastRow="0" w:firstColumn="1" w:lastColumn="0" w:oddVBand="0" w:evenVBand="0" w:oddHBand="0" w:evenHBand="0" w:firstRowFirstColumn="0" w:firstRowLastColumn="0" w:lastRowFirstColumn="0" w:lastRowLastColumn="0"/>
            <w:tcW w:w="308" w:type="pct"/>
          </w:tcPr>
          <w:p w14:paraId="1430BE60" w14:textId="77777777" w:rsidR="00613043" w:rsidRDefault="00613043" w:rsidP="00613043">
            <w:r>
              <w:rPr>
                <w:noProof/>
                <w:lang w:eastAsia="en-US"/>
              </w:rPr>
              <mc:AlternateContent>
                <mc:Choice Requires="wpg">
                  <w:drawing>
                    <wp:inline distT="0" distB="0" distL="0" distR="0" wp14:anchorId="1DBFE90D" wp14:editId="665C46C7">
                      <wp:extent cx="141605" cy="141605"/>
                      <wp:effectExtent l="0" t="0" r="0" b="0"/>
                      <wp:docPr id="82" name="Group 5" descr="Tip icon">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83" name="Rectangle 83" descr="Blue rectangle"/>
                              <wps:cNvSpPr>
                                <a:spLocks noChangeArrowheads="1"/>
                              </wps:cNvSpPr>
                              <wps:spPr bwMode="auto">
                                <a:xfrm>
                                  <a:off x="0" y="0"/>
                                  <a:ext cx="141605" cy="141605"/>
                                </a:xfrm>
                                <a:prstGeom prst="rect">
                                  <a:avLst/>
                                </a:prstGeom>
                                <a:solidFill>
                                  <a:srgbClr val="5B9BD5"/>
                                </a:solidFill>
                                <a:ln w="0">
                                  <a:noFill/>
                                  <a:prstDash val="solid"/>
                                  <a:miter lim="800000"/>
                                  <a:headEnd/>
                                  <a:tailEnd/>
                                </a:ln>
                              </wps:spPr>
                              <wps:bodyPr rot="0" vert="horz" wrap="square" lIns="91440" tIns="45720" rIns="91440" bIns="45720" anchor="t" anchorCtr="0" upright="1">
                                <a:noAutofit/>
                              </wps:bodyPr>
                            </wps:wsp>
                            <wps:wsp>
                              <wps:cNvPr id="84" name="Freeform 55"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1A5AC236"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">
                      <v:rect id="Rectangle 83"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" fillcolor="#5b9bd5" stroked="f" strokeweight="0"/>
                      <v:shape id="Freeform 55"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2D042D23" w14:textId="77777777" w:rsidR="00613043" w:rsidRDefault="00613043" w:rsidP="00613043">
            <w:pPr>
              <w:pStyle w:val="TipText"/>
              <w:cnfStyle w:val="000000000000" w:firstRow="0" w:lastRow="0" w:firstColumn="0" w:lastColumn="0" w:oddVBand="0" w:evenVBand="0" w:oddHBand="0" w:evenHBand="0" w:firstRowFirstColumn="0" w:firstRowLastColumn="0" w:lastRowFirstColumn="0" w:lastRowLastColumn="0"/>
            </w:pPr>
            <w:r>
              <w:t>Matthew 25:14-28 (Read in class)</w:t>
            </w:r>
          </w:p>
        </w:tc>
      </w:tr>
    </w:tbl>
    <w:tbl>
      <w:tblPr>
        <w:tblStyle w:val="TipTable"/>
        <w:tblpPr w:leftFromText="180" w:rightFromText="180" w:vertAnchor="text" w:horzAnchor="margin" w:tblpY="3292"/>
        <w:tblW w:w="5000" w:type="pct"/>
        <w:tblLook w:val="04A0" w:firstRow="1" w:lastRow="0" w:firstColumn="1" w:lastColumn="0" w:noHBand="0" w:noVBand="1"/>
        <w:tblDescription w:val="Layout table"/>
      </w:tblPr>
      <w:tblGrid>
        <w:gridCol w:w="577"/>
        <w:gridCol w:w="8783"/>
      </w:tblGrid>
      <w:tr w:rsidR="00EA4D8E" w14:paraId="42C57971" w14:textId="77777777" w:rsidTr="00EA4D8E">
        <w:tc>
          <w:tcPr>
            <w:cnfStyle w:val="001000000000" w:firstRow="0" w:lastRow="0" w:firstColumn="1" w:lastColumn="0" w:oddVBand="0" w:evenVBand="0" w:oddHBand="0" w:evenHBand="0" w:firstRowFirstColumn="0" w:firstRowLastColumn="0" w:lastRowFirstColumn="0" w:lastRowLastColumn="0"/>
            <w:tcW w:w="308" w:type="pct"/>
          </w:tcPr>
          <w:p w14:paraId="57598786" w14:textId="77777777" w:rsidR="00EA4D8E" w:rsidRDefault="00EA4D8E" w:rsidP="00EA4D8E">
            <w:r>
              <w:rPr>
                <w:noProof/>
                <w:lang w:eastAsia="en-US"/>
              </w:rPr>
              <mc:AlternateContent>
                <mc:Choice Requires="wpg">
                  <w:drawing>
                    <wp:inline distT="0" distB="0" distL="0" distR="0" wp14:anchorId="2CD0C203" wp14:editId="5FAFBE63">
                      <wp:extent cx="141605" cy="141605"/>
                      <wp:effectExtent l="0" t="0" r="0" b="0"/>
                      <wp:docPr id="91" name="Group 5" descr="Tip icon">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92" name="Rectangle 92" descr="Blue rectangle"/>
                              <wps:cNvSpPr>
                                <a:spLocks noChangeArrowheads="1"/>
                              </wps:cNvSpPr>
                              <wps:spPr bwMode="auto">
                                <a:xfrm>
                                  <a:off x="0" y="0"/>
                                  <a:ext cx="141605" cy="141605"/>
                                </a:xfrm>
                                <a:prstGeom prst="rect">
                                  <a:avLst/>
                                </a:prstGeom>
                                <a:solidFill>
                                  <a:srgbClr val="5B9BD5"/>
                                </a:solidFill>
                                <a:ln w="0">
                                  <a:noFill/>
                                  <a:prstDash val="solid"/>
                                  <a:miter lim="800000"/>
                                  <a:headEnd/>
                                  <a:tailEnd/>
                                </a:ln>
                              </wps:spPr>
                              <wps:bodyPr rot="0" vert="horz" wrap="square" lIns="91440" tIns="45720" rIns="91440" bIns="45720" anchor="t" anchorCtr="0" upright="1">
                                <a:noAutofit/>
                              </wps:bodyPr>
                            </wps:wsp>
                            <wps:wsp>
                              <wps:cNvPr id="93" name="Freeform 55"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6034E10A"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">
                      <v:rect id="Rectangle 92"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" fillcolor="#5b9bd5" stroked="f" strokeweight="0"/>
                      <v:shape id="Freeform 55"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20B1097B" w14:textId="77777777" w:rsidR="00EA4D8E" w:rsidRDefault="00EA4D8E" w:rsidP="00EA4D8E">
            <w:pPr>
              <w:pStyle w:val="TipText"/>
              <w:cnfStyle w:val="000000000000" w:firstRow="0" w:lastRow="0" w:firstColumn="0" w:lastColumn="0" w:oddVBand="0" w:evenVBand="0" w:oddHBand="0" w:evenHBand="0" w:firstRowFirstColumn="0" w:firstRowLastColumn="0" w:lastRowFirstColumn="0" w:lastRowLastColumn="0"/>
            </w:pPr>
            <w:r>
              <w:t xml:space="preserve">1 Timothy 4:14-15 “Do not neglect the spiritual gift within you, which was bestowed on you through prophetic utterance with the laying on of hands by the presbytery. Take pains with these things; we absorbed in them, so that your progress will be evident to all. </w:t>
            </w:r>
          </w:p>
        </w:tc>
      </w:tr>
    </w:tbl>
    <w:p w14:paraId="45A42592" w14:textId="69FE11AC" w:rsidR="006255A1" w:rsidRDefault="00FB0955" w:rsidP="00FB0955">
      <w:pPr>
        <w:pStyle w:val="Heading1"/>
        <w:rPr>
          <w:b w:val="0"/>
          <w:bCs w:val="0"/>
          <w:caps w:val="0"/>
          <w:color w:val="auto"/>
          <w:sz w:val="18"/>
          <w:szCs w:val="18"/>
        </w:rPr>
      </w:pPr>
      <w:r>
        <w:t>How the Gifts Grow</w:t>
      </w:r>
      <w:r>
        <w:br/>
      </w:r>
      <w:r w:rsidR="00613043">
        <w:rPr>
          <w:b w:val="0"/>
          <w:bCs w:val="0"/>
          <w:caps w:val="0"/>
          <w:color w:val="auto"/>
          <w:sz w:val="18"/>
          <w:szCs w:val="18"/>
        </w:rPr>
        <w:br/>
      </w:r>
      <w:r w:rsidR="00613043">
        <w:rPr>
          <w:b w:val="0"/>
          <w:bCs w:val="0"/>
          <w:caps w:val="0"/>
          <w:color w:val="auto"/>
          <w:sz w:val="18"/>
          <w:szCs w:val="18"/>
        </w:rPr>
        <w:br/>
      </w:r>
      <w:r w:rsidR="000B3ADB" w:rsidRPr="000B3ADB">
        <w:rPr>
          <w:b w:val="0"/>
          <w:bCs w:val="0"/>
          <w:caps w:val="0"/>
          <w:color w:val="auto"/>
          <w:sz w:val="18"/>
          <w:szCs w:val="18"/>
        </w:rPr>
        <w:t>If we use what we receive</w:t>
      </w:r>
      <w:r w:rsidR="000B3ADB" w:rsidRPr="000B3ADB">
        <w:rPr>
          <w:b w:val="0"/>
          <w:bCs w:val="0"/>
          <w:color w:val="auto"/>
          <w:sz w:val="18"/>
          <w:szCs w:val="18"/>
        </w:rPr>
        <w:t xml:space="preserve"> </w:t>
      </w:r>
      <w:r w:rsidR="000B3ADB" w:rsidRPr="000B3ADB">
        <w:rPr>
          <w:b w:val="0"/>
          <w:bCs w:val="0"/>
          <w:caps w:val="0"/>
          <w:color w:val="auto"/>
          <w:sz w:val="18"/>
          <w:szCs w:val="18"/>
        </w:rPr>
        <w:t xml:space="preserve">and steward that, </w:t>
      </w:r>
      <w:r w:rsidR="000B3ADB">
        <w:rPr>
          <w:b w:val="0"/>
          <w:bCs w:val="0"/>
          <w:caps w:val="0"/>
          <w:color w:val="auto"/>
          <w:sz w:val="18"/>
          <w:szCs w:val="18"/>
        </w:rPr>
        <w:t>G</w:t>
      </w:r>
      <w:r w:rsidR="000B3ADB" w:rsidRPr="000B3ADB">
        <w:rPr>
          <w:b w:val="0"/>
          <w:bCs w:val="0"/>
          <w:caps w:val="0"/>
          <w:color w:val="auto"/>
          <w:sz w:val="18"/>
          <w:szCs w:val="18"/>
        </w:rPr>
        <w:t xml:space="preserve">od will impart more. </w:t>
      </w:r>
      <w:r w:rsidR="007140CA">
        <w:rPr>
          <w:b w:val="0"/>
          <w:bCs w:val="0"/>
          <w:caps w:val="0"/>
          <w:color w:val="auto"/>
          <w:sz w:val="18"/>
          <w:szCs w:val="18"/>
        </w:rPr>
        <w:t xml:space="preserve">If we want to </w:t>
      </w:r>
      <w:r w:rsidR="001207E7">
        <w:rPr>
          <w:b w:val="0"/>
          <w:bCs w:val="0"/>
          <w:caps w:val="0"/>
          <w:color w:val="auto"/>
          <w:sz w:val="18"/>
          <w:szCs w:val="18"/>
        </w:rPr>
        <w:t xml:space="preserve">receive a deeper level or prophetic revelation, then we must be faithful with the level of insight that we have now. Some people who have only received </w:t>
      </w:r>
      <w:r w:rsidR="00635406">
        <w:rPr>
          <w:b w:val="0"/>
          <w:bCs w:val="0"/>
          <w:caps w:val="0"/>
          <w:color w:val="auto"/>
          <w:sz w:val="18"/>
          <w:szCs w:val="18"/>
        </w:rPr>
        <w:t xml:space="preserve">one talent spend too much time wondering why they only have 1 and someone else received more. </w:t>
      </w:r>
      <w:r w:rsidR="00635406">
        <w:rPr>
          <w:b w:val="0"/>
          <w:bCs w:val="0"/>
          <w:caps w:val="0"/>
          <w:color w:val="auto"/>
          <w:sz w:val="18"/>
          <w:szCs w:val="18"/>
        </w:rPr>
        <w:br/>
      </w:r>
      <w:r w:rsidR="00635406" w:rsidRPr="00635406">
        <w:rPr>
          <w:caps w:val="0"/>
          <w:color w:val="auto"/>
          <w:sz w:val="18"/>
          <w:szCs w:val="18"/>
        </w:rPr>
        <w:t>Comparison is the thief of joy!</w:t>
      </w:r>
      <w:r w:rsidR="00635406">
        <w:rPr>
          <w:b w:val="0"/>
          <w:bCs w:val="0"/>
          <w:caps w:val="0"/>
          <w:color w:val="auto"/>
          <w:sz w:val="18"/>
          <w:szCs w:val="18"/>
        </w:rPr>
        <w:t xml:space="preserve"> </w:t>
      </w:r>
      <w:r w:rsidR="00613043">
        <w:rPr>
          <w:b w:val="0"/>
          <w:bCs w:val="0"/>
          <w:caps w:val="0"/>
          <w:color w:val="auto"/>
          <w:sz w:val="18"/>
          <w:szCs w:val="18"/>
        </w:rPr>
        <w:br/>
      </w:r>
      <w:r w:rsidR="00613043">
        <w:rPr>
          <w:b w:val="0"/>
          <w:bCs w:val="0"/>
          <w:caps w:val="0"/>
          <w:color w:val="auto"/>
          <w:sz w:val="18"/>
          <w:szCs w:val="18"/>
        </w:rPr>
        <w:br/>
        <w:t xml:space="preserve">The key to growing in our prophetic gift is </w:t>
      </w:r>
      <w:r w:rsidR="00613043" w:rsidRPr="00D93BEE">
        <w:rPr>
          <w:caps w:val="0"/>
          <w:color w:val="auto"/>
          <w:sz w:val="18"/>
          <w:szCs w:val="18"/>
        </w:rPr>
        <w:t>faithfulness!</w:t>
      </w:r>
      <w:r w:rsidR="007F2144">
        <w:rPr>
          <w:b w:val="0"/>
          <w:bCs w:val="0"/>
          <w:caps w:val="0"/>
          <w:color w:val="auto"/>
          <w:sz w:val="18"/>
          <w:szCs w:val="18"/>
        </w:rPr>
        <w:t xml:space="preserve"> </w:t>
      </w:r>
    </w:p>
    <w:p w14:paraId="316A927A" w14:textId="77777777" w:rsidR="00B44974" w:rsidRPr="00B44974" w:rsidRDefault="00B44974" w:rsidP="00B44974"/>
    <w:tbl>
      <w:tblPr>
        <w:tblStyle w:val="TipTable"/>
        <w:tblpPr w:leftFromText="180" w:rightFromText="180" w:vertAnchor="text" w:horzAnchor="margin" w:tblpY="320"/>
        <w:tblW w:w="5000" w:type="pct"/>
        <w:tblLook w:val="04A0" w:firstRow="1" w:lastRow="0" w:firstColumn="1" w:lastColumn="0" w:noHBand="0" w:noVBand="1"/>
        <w:tblDescription w:val="Layout table"/>
      </w:tblPr>
      <w:tblGrid>
        <w:gridCol w:w="577"/>
        <w:gridCol w:w="8783"/>
      </w:tblGrid>
      <w:tr w:rsidR="003A317F" w14:paraId="4B26F881" w14:textId="77777777" w:rsidTr="003A317F">
        <w:tc>
          <w:tcPr>
            <w:cnfStyle w:val="001000000000" w:firstRow="0" w:lastRow="0" w:firstColumn="1" w:lastColumn="0" w:oddVBand="0" w:evenVBand="0" w:oddHBand="0" w:evenHBand="0" w:firstRowFirstColumn="0" w:firstRowLastColumn="0" w:lastRowFirstColumn="0" w:lastRowLastColumn="0"/>
            <w:tcW w:w="308" w:type="pct"/>
          </w:tcPr>
          <w:p w14:paraId="7D6B7352" w14:textId="77777777" w:rsidR="003A317F" w:rsidRDefault="003A317F" w:rsidP="003A317F">
            <w:r>
              <w:rPr>
                <w:noProof/>
                <w:lang w:eastAsia="en-US"/>
              </w:rPr>
              <mc:AlternateContent>
                <mc:Choice Requires="wpg">
                  <w:drawing>
                    <wp:inline distT="0" distB="0" distL="0" distR="0" wp14:anchorId="31185085" wp14:editId="0CD5C820">
                      <wp:extent cx="141605" cy="141605"/>
                      <wp:effectExtent l="0" t="0" r="0" b="0"/>
                      <wp:docPr id="118" name="Group 5" descr="Tip icon">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19" name="Rectangle 119" descr="Blue rectangle"/>
                              <wps:cNvSpPr>
                                <a:spLocks noChangeArrowheads="1"/>
                              </wps:cNvSpPr>
                              <wps:spPr bwMode="auto">
                                <a:xfrm>
                                  <a:off x="0" y="0"/>
                                  <a:ext cx="141605" cy="141605"/>
                                </a:xfrm>
                                <a:prstGeom prst="rect">
                                  <a:avLst/>
                                </a:prstGeom>
                                <a:solidFill>
                                  <a:srgbClr val="5B9BD5"/>
                                </a:solidFill>
                                <a:ln w="0">
                                  <a:noFill/>
                                  <a:prstDash val="solid"/>
                                  <a:miter lim="800000"/>
                                  <a:headEnd/>
                                  <a:tailEnd/>
                                </a:ln>
                              </wps:spPr>
                              <wps:bodyPr rot="0" vert="horz" wrap="square" lIns="91440" tIns="45720" rIns="91440" bIns="45720" anchor="t" anchorCtr="0" upright="1">
                                <a:noAutofit/>
                              </wps:bodyPr>
                            </wps:wsp>
                            <wps:wsp>
                              <wps:cNvPr id="120" name="Freeform 55"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0E574B1D"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">
                      <v:rect id="Rectangle 119"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" fillcolor="#5b9bd5" stroked="f" strokeweight="0"/>
                      <v:shape id="Freeform 55"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1E33FABD" w14:textId="77777777" w:rsidR="003A317F" w:rsidRDefault="003A317F" w:rsidP="003A317F">
            <w:pPr>
              <w:pStyle w:val="TipText"/>
              <w:cnfStyle w:val="000000000000" w:firstRow="0" w:lastRow="0" w:firstColumn="0" w:lastColumn="0" w:oddVBand="0" w:evenVBand="0" w:oddHBand="0" w:evenHBand="0" w:firstRowFirstColumn="0" w:firstRowLastColumn="0" w:lastRowFirstColumn="0" w:lastRowLastColumn="0"/>
            </w:pPr>
            <w:r>
              <w:t xml:space="preserve">1 Peter 4:10 </w:t>
            </w:r>
            <w:proofErr w:type="gramStart"/>
            <w:r>
              <w:t>“ As</w:t>
            </w:r>
            <w:proofErr w:type="gramEnd"/>
            <w:r>
              <w:t xml:space="preserve"> each one has received a special gift, employ it in serving one another as good stewards of the manifold grace of God. </w:t>
            </w:r>
          </w:p>
        </w:tc>
      </w:tr>
    </w:tbl>
    <w:p w14:paraId="3DD66281" w14:textId="27F6CF97" w:rsidR="00641E7F" w:rsidRPr="00641E7F" w:rsidRDefault="00641E7F" w:rsidP="00641E7F">
      <w:r>
        <w:t>Use the gifts God has given you!</w:t>
      </w:r>
    </w:p>
    <w:p w14:paraId="53AB06F6" w14:textId="77777777" w:rsidR="00587F46" w:rsidRDefault="00587F46" w:rsidP="00587F46">
      <w:pPr>
        <w:pStyle w:val="Heading1"/>
      </w:pPr>
      <w:r>
        <w:t>The Baptism of the Holy Spirit</w:t>
      </w:r>
    </w:p>
    <w:tbl>
      <w:tblPr>
        <w:tblStyle w:val="TipTable"/>
        <w:tblpPr w:leftFromText="180" w:rightFromText="180" w:vertAnchor="text" w:horzAnchor="margin" w:tblpY="16"/>
        <w:tblW w:w="5000" w:type="pct"/>
        <w:tblLook w:val="04A0" w:firstRow="1" w:lastRow="0" w:firstColumn="1" w:lastColumn="0" w:noHBand="0" w:noVBand="1"/>
        <w:tblDescription w:val="Layout table"/>
      </w:tblPr>
      <w:tblGrid>
        <w:gridCol w:w="577"/>
        <w:gridCol w:w="8783"/>
      </w:tblGrid>
      <w:tr w:rsidR="00C6516F" w14:paraId="3E88034E" w14:textId="77777777" w:rsidTr="00C6516F">
        <w:tc>
          <w:tcPr>
            <w:cnfStyle w:val="001000000000" w:firstRow="0" w:lastRow="0" w:firstColumn="1" w:lastColumn="0" w:oddVBand="0" w:evenVBand="0" w:oddHBand="0" w:evenHBand="0" w:firstRowFirstColumn="0" w:firstRowLastColumn="0" w:lastRowFirstColumn="0" w:lastRowLastColumn="0"/>
            <w:tcW w:w="308" w:type="pct"/>
          </w:tcPr>
          <w:p w14:paraId="7373DB67" w14:textId="77777777" w:rsidR="00C6516F" w:rsidRDefault="00C6516F" w:rsidP="00C6516F">
            <w:r>
              <w:rPr>
                <w:noProof/>
                <w:lang w:eastAsia="en-US"/>
              </w:rPr>
              <mc:AlternateContent>
                <mc:Choice Requires="wpg">
                  <w:drawing>
                    <wp:inline distT="0" distB="0" distL="0" distR="0" wp14:anchorId="02F39EB5" wp14:editId="571C3149">
                      <wp:extent cx="141605" cy="141605"/>
                      <wp:effectExtent l="0" t="0" r="0" b="0"/>
                      <wp:docPr id="121" name="Group 5" descr="Tip icon">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22" name="Rectangle 122" descr="Blue rectangle"/>
                              <wps:cNvSpPr>
                                <a:spLocks noChangeArrowheads="1"/>
                              </wps:cNvSpPr>
                              <wps:spPr bwMode="auto">
                                <a:xfrm>
                                  <a:off x="0" y="0"/>
                                  <a:ext cx="141605" cy="141605"/>
                                </a:xfrm>
                                <a:prstGeom prst="rect">
                                  <a:avLst/>
                                </a:prstGeom>
                                <a:solidFill>
                                  <a:srgbClr val="5B9BD5"/>
                                </a:solidFill>
                                <a:ln w="0">
                                  <a:noFill/>
                                  <a:prstDash val="solid"/>
                                  <a:miter lim="800000"/>
                                  <a:headEnd/>
                                  <a:tailEnd/>
                                </a:ln>
                              </wps:spPr>
                              <wps:bodyPr rot="0" vert="horz" wrap="square" lIns="91440" tIns="45720" rIns="91440" bIns="45720" anchor="t" anchorCtr="0" upright="1">
                                <a:noAutofit/>
                              </wps:bodyPr>
                            </wps:wsp>
                            <wps:wsp>
                              <wps:cNvPr id="123" name="Freeform 55"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4F3473A9"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">
                      <v:rect id="Rectangle 122"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" fillcolor="#5b9bd5" stroked="f" strokeweight="0"/>
                      <v:shape id="Freeform 55"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3EB4F0D5" w14:textId="66B7FFC9" w:rsidR="00C6516F" w:rsidRDefault="00C6516F" w:rsidP="00C6516F">
            <w:pPr>
              <w:pStyle w:val="TipText"/>
              <w:cnfStyle w:val="000000000000" w:firstRow="0" w:lastRow="0" w:firstColumn="0" w:lastColumn="0" w:oddVBand="0" w:evenVBand="0" w:oddHBand="0" w:evenHBand="0" w:firstRowFirstColumn="0" w:firstRowLastColumn="0" w:lastRowFirstColumn="0" w:lastRowLastColumn="0"/>
            </w:pPr>
            <w:r>
              <w:t xml:space="preserve">Acts 1:8 “You will receive power when the Holy Spirit has come upon you; and you shall be My witnesses </w:t>
            </w:r>
            <w:r w:rsidR="00BE3766">
              <w:t xml:space="preserve">both in Jerusalem, and in all Judea and Samaria and even to the remotest part of the earth. </w:t>
            </w:r>
            <w:r>
              <w:t xml:space="preserve"> </w:t>
            </w:r>
          </w:p>
        </w:tc>
      </w:tr>
    </w:tbl>
    <w:p w14:paraId="068410FA" w14:textId="77777777" w:rsidR="00EA4D8E" w:rsidRDefault="00BE3766" w:rsidP="00C6516F">
      <w:r>
        <w:br/>
        <w:t>Jesus told the disciples to wait for the promi</w:t>
      </w:r>
      <w:r w:rsidR="005473EE">
        <w:t>s</w:t>
      </w:r>
      <w:r w:rsidR="00724B73">
        <w:t xml:space="preserve">e of the Father which, when received, would give them power from on high. The word for power is Dunamis, which is where you get the word Dynamite. </w:t>
      </w:r>
    </w:p>
    <w:p w14:paraId="60F46AEA" w14:textId="3F3B88DB" w:rsidR="00D417DB" w:rsidRDefault="005F4C02" w:rsidP="00B44974">
      <w:pPr>
        <w:pStyle w:val="ListParagraph"/>
        <w:numPr>
          <w:ilvl w:val="0"/>
          <w:numId w:val="14"/>
        </w:numPr>
      </w:pPr>
      <w:r>
        <w:t>Baptism in the Holy Spirit is the power behind the gifts</w:t>
      </w:r>
      <w:r w:rsidR="002E06C5">
        <w:t>.</w:t>
      </w:r>
    </w:p>
    <w:p w14:paraId="358C8685" w14:textId="428689BB" w:rsidR="00734EC7" w:rsidRPr="00D417DB" w:rsidRDefault="002E06C5" w:rsidP="00C6516F">
      <w:pPr>
        <w:rPr>
          <w:b/>
          <w:bCs/>
        </w:rPr>
      </w:pPr>
      <w:r w:rsidRPr="00D417DB">
        <w:rPr>
          <w:b/>
          <w:bCs/>
        </w:rPr>
        <w:t xml:space="preserve">Pray in the Spirit! </w:t>
      </w:r>
      <w:r w:rsidR="00734EC7" w:rsidRPr="00D417DB">
        <w:rPr>
          <w:b/>
          <w:bCs/>
        </w:rPr>
        <w:t xml:space="preserve">All the time. The more you pray in the Spirit the clearer you will hear. </w:t>
      </w:r>
    </w:p>
    <w:tbl>
      <w:tblPr>
        <w:tblStyle w:val="TipTable"/>
        <w:tblpPr w:leftFromText="180" w:rightFromText="180" w:vertAnchor="text" w:horzAnchor="margin" w:tblpY="16"/>
        <w:tblW w:w="5000" w:type="pct"/>
        <w:tblLook w:val="04A0" w:firstRow="1" w:lastRow="0" w:firstColumn="1" w:lastColumn="0" w:noHBand="0" w:noVBand="1"/>
        <w:tblDescription w:val="Layout table"/>
      </w:tblPr>
      <w:tblGrid>
        <w:gridCol w:w="577"/>
        <w:gridCol w:w="8783"/>
      </w:tblGrid>
      <w:tr w:rsidR="00734EC7" w14:paraId="7DD587C5" w14:textId="77777777" w:rsidTr="00490302">
        <w:tc>
          <w:tcPr>
            <w:cnfStyle w:val="001000000000" w:firstRow="0" w:lastRow="0" w:firstColumn="1" w:lastColumn="0" w:oddVBand="0" w:evenVBand="0" w:oddHBand="0" w:evenHBand="0" w:firstRowFirstColumn="0" w:firstRowLastColumn="0" w:lastRowFirstColumn="0" w:lastRowLastColumn="0"/>
            <w:tcW w:w="308" w:type="pct"/>
          </w:tcPr>
          <w:bookmarkStart w:id="0" w:name="_Hlk96080811"/>
          <w:p w14:paraId="6B116B97" w14:textId="77777777" w:rsidR="00734EC7" w:rsidRDefault="00734EC7" w:rsidP="00490302">
            <w:r>
              <w:rPr>
                <w:noProof/>
                <w:lang w:eastAsia="en-US"/>
              </w:rPr>
              <mc:AlternateContent>
                <mc:Choice Requires="wpg">
                  <w:drawing>
                    <wp:inline distT="0" distB="0" distL="0" distR="0" wp14:anchorId="03C67DAA" wp14:editId="70CFA837">
                      <wp:extent cx="141605" cy="141605"/>
                      <wp:effectExtent l="0" t="0" r="0" b="0"/>
                      <wp:docPr id="127" name="Group 5" descr="Tip icon">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Group">
                          <wpg:wgp>
                            <wpg:cNvGrpSpPr/>
                            <wpg:grpSpPr>
                              <a:xfrm>
                                <a:off x="0" y="0"/>
                                <a:ext cx="141605" cy="141605"/>
                                <a:chOff x="0" y="0"/>
                                <a:chExt cx="141605" cy="141605"/>
                              </a:xfrm>
                            </wpg:grpSpPr>
                            <wps:wsp>
                              <wps:cNvPr id="128" name="Rectangle 128" descr="Blue rectangle"/>
                              <wps:cNvSpPr>
                                <a:spLocks noChangeArrowheads="1"/>
                              </wps:cNvSpPr>
                              <wps:spPr bwMode="auto">
                                <a:xfrm>
                                  <a:off x="0" y="0"/>
                                  <a:ext cx="141605" cy="141605"/>
                                </a:xfrm>
                                <a:prstGeom prst="rect">
                                  <a:avLst/>
                                </a:prstGeom>
                                <a:solidFill>
                                  <a:srgbClr val="5B9BD5"/>
                                </a:solidFill>
                                <a:ln w="0">
                                  <a:noFill/>
                                  <a:prstDash val="solid"/>
                                  <a:miter lim="800000"/>
                                  <a:headEnd/>
                                  <a:tailEnd/>
                                </a:ln>
                              </wps:spPr>
                              <wps:bodyPr rot="0" vert="horz" wrap="square" lIns="91440" tIns="45720" rIns="91440" bIns="45720" anchor="t" anchorCtr="0" upright="1">
                                <a:noAutofit/>
                              </wps:bodyPr>
                            </wps:wsp>
                            <wps:wsp>
                              <wps:cNvPr id="129" name="Freeform 55" descr="Information icon"/>
                              <wps:cNvSpPr>
                                <a:spLocks noEditPoints="1"/>
                              </wps:cNvSpPr>
                              <wps:spPr bwMode="auto">
                                <a:xfrm>
                                  <a:off x="58420" y="22225"/>
                                  <a:ext cx="24765" cy="97155"/>
                                </a:xfrm>
                                <a:custGeom>
                                  <a:avLst/>
                                  <a:gdLst>
                                    <a:gd name="T0" fmla="*/ 30 w 541"/>
                                    <a:gd name="T1" fmla="*/ 791 h 2151"/>
                                    <a:gd name="T2" fmla="*/ 511 w 541"/>
                                    <a:gd name="T3" fmla="*/ 791 h 2151"/>
                                    <a:gd name="T4" fmla="*/ 511 w 541"/>
                                    <a:gd name="T5" fmla="*/ 2151 h 2151"/>
                                    <a:gd name="T6" fmla="*/ 30 w 541"/>
                                    <a:gd name="T7" fmla="*/ 2151 h 2151"/>
                                    <a:gd name="T8" fmla="*/ 30 w 541"/>
                                    <a:gd name="T9" fmla="*/ 791 h 2151"/>
                                    <a:gd name="T10" fmla="*/ 271 w 541"/>
                                    <a:gd name="T11" fmla="*/ 0 h 2151"/>
                                    <a:gd name="T12" fmla="*/ 311 w 541"/>
                                    <a:gd name="T13" fmla="*/ 3 h 2151"/>
                                    <a:gd name="T14" fmla="*/ 349 w 541"/>
                                    <a:gd name="T15" fmla="*/ 11 h 2151"/>
                                    <a:gd name="T16" fmla="*/ 384 w 541"/>
                                    <a:gd name="T17" fmla="*/ 26 h 2151"/>
                                    <a:gd name="T18" fmla="*/ 418 w 541"/>
                                    <a:gd name="T19" fmla="*/ 44 h 2151"/>
                                    <a:gd name="T20" fmla="*/ 447 w 541"/>
                                    <a:gd name="T21" fmla="*/ 66 h 2151"/>
                                    <a:gd name="T22" fmla="*/ 475 w 541"/>
                                    <a:gd name="T23" fmla="*/ 93 h 2151"/>
                                    <a:gd name="T24" fmla="*/ 497 w 541"/>
                                    <a:gd name="T25" fmla="*/ 123 h 2151"/>
                                    <a:gd name="T26" fmla="*/ 516 w 541"/>
                                    <a:gd name="T27" fmla="*/ 157 h 2151"/>
                                    <a:gd name="T28" fmla="*/ 530 w 541"/>
                                    <a:gd name="T29" fmla="*/ 193 h 2151"/>
                                    <a:gd name="T30" fmla="*/ 538 w 541"/>
                                    <a:gd name="T31" fmla="*/ 230 h 2151"/>
                                    <a:gd name="T32" fmla="*/ 541 w 541"/>
                                    <a:gd name="T33" fmla="*/ 270 h 2151"/>
                                    <a:gd name="T34" fmla="*/ 538 w 541"/>
                                    <a:gd name="T35" fmla="*/ 310 h 2151"/>
                                    <a:gd name="T36" fmla="*/ 530 w 541"/>
                                    <a:gd name="T37" fmla="*/ 347 h 2151"/>
                                    <a:gd name="T38" fmla="*/ 516 w 541"/>
                                    <a:gd name="T39" fmla="*/ 384 h 2151"/>
                                    <a:gd name="T40" fmla="*/ 497 w 541"/>
                                    <a:gd name="T41" fmla="*/ 417 h 2151"/>
                                    <a:gd name="T42" fmla="*/ 475 w 541"/>
                                    <a:gd name="T43" fmla="*/ 447 h 2151"/>
                                    <a:gd name="T44" fmla="*/ 447 w 541"/>
                                    <a:gd name="T45" fmla="*/ 474 h 2151"/>
                                    <a:gd name="T46" fmla="*/ 418 w 541"/>
                                    <a:gd name="T47" fmla="*/ 496 h 2151"/>
                                    <a:gd name="T48" fmla="*/ 384 w 541"/>
                                    <a:gd name="T49" fmla="*/ 515 h 2151"/>
                                    <a:gd name="T50" fmla="*/ 349 w 541"/>
                                    <a:gd name="T51" fmla="*/ 529 h 2151"/>
                                    <a:gd name="T52" fmla="*/ 311 w 541"/>
                                    <a:gd name="T53" fmla="*/ 538 h 2151"/>
                                    <a:gd name="T54" fmla="*/ 271 w 541"/>
                                    <a:gd name="T55" fmla="*/ 540 h 2151"/>
                                    <a:gd name="T56" fmla="*/ 231 w 541"/>
                                    <a:gd name="T57" fmla="*/ 538 h 2151"/>
                                    <a:gd name="T58" fmla="*/ 193 w 541"/>
                                    <a:gd name="T59" fmla="*/ 529 h 2151"/>
                                    <a:gd name="T60" fmla="*/ 157 w 541"/>
                                    <a:gd name="T61" fmla="*/ 515 h 2151"/>
                                    <a:gd name="T62" fmla="*/ 125 w 541"/>
                                    <a:gd name="T63" fmla="*/ 496 h 2151"/>
                                    <a:gd name="T64" fmla="*/ 94 w 541"/>
                                    <a:gd name="T65" fmla="*/ 474 h 2151"/>
                                    <a:gd name="T66" fmla="*/ 68 w 541"/>
                                    <a:gd name="T67" fmla="*/ 447 h 2151"/>
                                    <a:gd name="T68" fmla="*/ 44 w 541"/>
                                    <a:gd name="T69" fmla="*/ 417 h 2151"/>
                                    <a:gd name="T70" fmla="*/ 26 w 541"/>
                                    <a:gd name="T71" fmla="*/ 384 h 2151"/>
                                    <a:gd name="T72" fmla="*/ 13 w 541"/>
                                    <a:gd name="T73" fmla="*/ 347 h 2151"/>
                                    <a:gd name="T74" fmla="*/ 3 w 541"/>
                                    <a:gd name="T75" fmla="*/ 310 h 2151"/>
                                    <a:gd name="T76" fmla="*/ 0 w 541"/>
                                    <a:gd name="T77" fmla="*/ 270 h 2151"/>
                                    <a:gd name="T78" fmla="*/ 3 w 541"/>
                                    <a:gd name="T79" fmla="*/ 230 h 2151"/>
                                    <a:gd name="T80" fmla="*/ 13 w 541"/>
                                    <a:gd name="T81" fmla="*/ 193 h 2151"/>
                                    <a:gd name="T82" fmla="*/ 26 w 541"/>
                                    <a:gd name="T83" fmla="*/ 157 h 2151"/>
                                    <a:gd name="T84" fmla="*/ 44 w 541"/>
                                    <a:gd name="T85" fmla="*/ 123 h 2151"/>
                                    <a:gd name="T86" fmla="*/ 68 w 541"/>
                                    <a:gd name="T87" fmla="*/ 93 h 2151"/>
                                    <a:gd name="T88" fmla="*/ 94 w 541"/>
                                    <a:gd name="T89" fmla="*/ 66 h 2151"/>
                                    <a:gd name="T90" fmla="*/ 125 w 541"/>
                                    <a:gd name="T91" fmla="*/ 44 h 2151"/>
                                    <a:gd name="T92" fmla="*/ 157 w 541"/>
                                    <a:gd name="T93" fmla="*/ 26 h 2151"/>
                                    <a:gd name="T94" fmla="*/ 193 w 541"/>
                                    <a:gd name="T95" fmla="*/ 11 h 2151"/>
                                    <a:gd name="T96" fmla="*/ 231 w 541"/>
                                    <a:gd name="T97" fmla="*/ 3 h 2151"/>
                                    <a:gd name="T98" fmla="*/ 271 w 541"/>
                                    <a:gd name="T99" fmla="*/ 0 h 21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541" h="2151">
                                      <a:moveTo>
                                        <a:pt x="30" y="791"/>
                                      </a:moveTo>
                                      <a:lnTo>
                                        <a:pt x="511" y="791"/>
                                      </a:lnTo>
                                      <a:lnTo>
                                        <a:pt x="511" y="2151"/>
                                      </a:lnTo>
                                      <a:lnTo>
                                        <a:pt x="30" y="2151"/>
                                      </a:lnTo>
                                      <a:lnTo>
                                        <a:pt x="30" y="791"/>
                                      </a:lnTo>
                                      <a:close/>
                                      <a:moveTo>
                                        <a:pt x="271" y="0"/>
                                      </a:moveTo>
                                      <a:lnTo>
                                        <a:pt x="311" y="3"/>
                                      </a:lnTo>
                                      <a:lnTo>
                                        <a:pt x="349" y="11"/>
                                      </a:lnTo>
                                      <a:lnTo>
                                        <a:pt x="384" y="26"/>
                                      </a:lnTo>
                                      <a:lnTo>
                                        <a:pt x="418" y="44"/>
                                      </a:lnTo>
                                      <a:lnTo>
                                        <a:pt x="447" y="66"/>
                                      </a:lnTo>
                                      <a:lnTo>
                                        <a:pt x="475" y="93"/>
                                      </a:lnTo>
                                      <a:lnTo>
                                        <a:pt x="497" y="123"/>
                                      </a:lnTo>
                                      <a:lnTo>
                                        <a:pt x="516" y="157"/>
                                      </a:lnTo>
                                      <a:lnTo>
                                        <a:pt x="530" y="193"/>
                                      </a:lnTo>
                                      <a:lnTo>
                                        <a:pt x="538" y="230"/>
                                      </a:lnTo>
                                      <a:lnTo>
                                        <a:pt x="541" y="270"/>
                                      </a:lnTo>
                                      <a:lnTo>
                                        <a:pt x="538" y="310"/>
                                      </a:lnTo>
                                      <a:lnTo>
                                        <a:pt x="530" y="347"/>
                                      </a:lnTo>
                                      <a:lnTo>
                                        <a:pt x="516" y="384"/>
                                      </a:lnTo>
                                      <a:lnTo>
                                        <a:pt x="497" y="417"/>
                                      </a:lnTo>
                                      <a:lnTo>
                                        <a:pt x="475" y="447"/>
                                      </a:lnTo>
                                      <a:lnTo>
                                        <a:pt x="447" y="474"/>
                                      </a:lnTo>
                                      <a:lnTo>
                                        <a:pt x="418" y="496"/>
                                      </a:lnTo>
                                      <a:lnTo>
                                        <a:pt x="384" y="515"/>
                                      </a:lnTo>
                                      <a:lnTo>
                                        <a:pt x="349" y="529"/>
                                      </a:lnTo>
                                      <a:lnTo>
                                        <a:pt x="311" y="538"/>
                                      </a:lnTo>
                                      <a:lnTo>
                                        <a:pt x="271" y="540"/>
                                      </a:lnTo>
                                      <a:lnTo>
                                        <a:pt x="231" y="538"/>
                                      </a:lnTo>
                                      <a:lnTo>
                                        <a:pt x="193" y="529"/>
                                      </a:lnTo>
                                      <a:lnTo>
                                        <a:pt x="157" y="515"/>
                                      </a:lnTo>
                                      <a:lnTo>
                                        <a:pt x="125" y="496"/>
                                      </a:lnTo>
                                      <a:lnTo>
                                        <a:pt x="94" y="474"/>
                                      </a:lnTo>
                                      <a:lnTo>
                                        <a:pt x="68" y="447"/>
                                      </a:lnTo>
                                      <a:lnTo>
                                        <a:pt x="44" y="417"/>
                                      </a:lnTo>
                                      <a:lnTo>
                                        <a:pt x="26" y="384"/>
                                      </a:lnTo>
                                      <a:lnTo>
                                        <a:pt x="13" y="347"/>
                                      </a:lnTo>
                                      <a:lnTo>
                                        <a:pt x="3" y="310"/>
                                      </a:lnTo>
                                      <a:lnTo>
                                        <a:pt x="0" y="270"/>
                                      </a:lnTo>
                                      <a:lnTo>
                                        <a:pt x="3" y="230"/>
                                      </a:lnTo>
                                      <a:lnTo>
                                        <a:pt x="13" y="193"/>
                                      </a:lnTo>
                                      <a:lnTo>
                                        <a:pt x="26" y="157"/>
                                      </a:lnTo>
                                      <a:lnTo>
                                        <a:pt x="44" y="123"/>
                                      </a:lnTo>
                                      <a:lnTo>
                                        <a:pt x="68" y="93"/>
                                      </a:lnTo>
                                      <a:lnTo>
                                        <a:pt x="94" y="66"/>
                                      </a:lnTo>
                                      <a:lnTo>
                                        <a:pt x="125" y="44"/>
                                      </a:lnTo>
                                      <a:lnTo>
                                        <a:pt x="157" y="26"/>
                                      </a:lnTo>
                                      <a:lnTo>
                                        <a:pt x="193" y="11"/>
                                      </a:lnTo>
                                      <a:lnTo>
                                        <a:pt x="231" y="3"/>
                                      </a:lnTo>
                                      <a:lnTo>
                                        <a:pt x="271" y="0"/>
                                      </a:lnTo>
                                      <a:close/>
                                    </a:path>
                                  </a:pathLst>
                                </a:custGeom>
                                <a:solidFill>
                                  <a:srgbClr val="FFFFFF"/>
                                </a:solidFill>
                                <a:ln w="0">
                                  <a:noFill/>
                                  <a:prstDash val="solid"/>
                                  <a:round/>
                                  <a:headEnd/>
                                  <a:tailEnd/>
                                </a:ln>
                              </wps:spPr>
                              <wps:bodyPr rot="0" vert="horz" wrap="square" lIns="91440" tIns="45720" rIns="91440" bIns="45720" anchor="t" anchorCtr="0" upright="1">
                                <a:noAutofit/>
                              </wps:bodyPr>
                            </wps:wsp>
                          </wpg:wgp>
                        </a:graphicData>
                      </a:graphic>
                    </wp:inline>
                  </w:drawing>
                </mc:Choice>
                <mc:Fallback>
                  <w:pict>
                    <v:group w14:anchorId="63F82985" id="Group 5" o:spid="_x0000_s1026" alt="Tip icon" style="width:11.15pt;height:11.15pt;mso-position-horizontal-relative:char;mso-position-vertical-relative:line" coordsize="141605,141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">
                      <v:rect id="Rectangle 128" o:spid="_x0000_s1027" alt="Blue rectangle" style="position:absolute;width:141605;height:141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" fillcolor="#5b9bd5" stroked="f" strokeweight="0"/>
                      <v:shape id="Freeform 55" o:spid="_x0000_s1028" alt="Information icon" style="position:absolute;left:58420;top:22225;width:24765;height:97155;visibility:visible;mso-wrap-style:square;v-text-anchor:top" coordsize="541,2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" path="m30,791r481,l511,2151r-481,l30,791xm271,r40,3l349,11r35,15l418,44r29,22l475,93r22,30l516,157r14,36l538,230r3,40l538,310r-8,37l516,384r-19,33l475,447r-28,27l418,496r-34,19l349,529r-38,9l271,540r-40,-2l193,529,157,515,125,496,94,474,68,447,44,417,26,384,13,347,3,310,,270,3,230,13,193,26,157,44,123,68,93,94,66,125,44,157,26,193,11,231,3,271,xe" stroked="f" strokeweight="0">
                        <v:path arrowok="t" o:connecttype="custom" o:connectlocs="1373,35727;23392,35727;23392,97155;1373,97155;1373,35727;12405,0;14236,136;15976,497;17578,1174;19135,1987;20462,2981;21744,4201;22751,5556;23621,7091;24261,8717;24628,10388;24765,12195;24628,14002;24261,15673;23621,17344;22751,18835;21744,20190;20462,21409;19135,22403;17578,23261;15976,23894;14236,24300;12405,24390;10574,24300;8835,23894;7187,23261;5722,22403;4303,21409;3113,20190;2014,18835;1190,17344;595,15673;137,14002;0,12195;137,10388;595,8717;1190,7091;2014,5556;3113,4201;4303,2981;5722,1987;7187,1174;8835,497;10574,136;12405,0" o:connectangles="0,0,0,0,0,0,0,0,0,0,0,0,0,0,0,0,0,0,0,0,0,0,0,0,0,0,0,0,0,0,0,0,0,0,0,0,0,0,0,0,0,0,0,0,0,0,0,0,0,0"/>
                        <o:lock v:ext="edit" verticies="t"/>
                      </v:shape>
                      <w10:anchorlock/>
                    </v:group>
                  </w:pict>
                </mc:Fallback>
              </mc:AlternateContent>
            </w:r>
          </w:p>
        </w:tc>
        <w:tc>
          <w:tcPr>
            <w:tcW w:w="4692" w:type="pct"/>
          </w:tcPr>
          <w:p w14:paraId="16596071" w14:textId="69EBA32A" w:rsidR="00734EC7" w:rsidRDefault="00CE0DC6" w:rsidP="00490302">
            <w:pPr>
              <w:pStyle w:val="TipText"/>
              <w:cnfStyle w:val="000000000000" w:firstRow="0" w:lastRow="0" w:firstColumn="0" w:lastColumn="0" w:oddVBand="0" w:evenVBand="0" w:oddHBand="0" w:evenHBand="0" w:firstRowFirstColumn="0" w:firstRowLastColumn="0" w:lastRowFirstColumn="0" w:lastRowLastColumn="0"/>
            </w:pPr>
            <w:r>
              <w:t>1 Corinthians 14:4 “He who speaks in a tongue edifies himself. “</w:t>
            </w:r>
            <w:r w:rsidR="00734EC7">
              <w:t xml:space="preserve">  </w:t>
            </w:r>
            <w:r w:rsidR="00B44974">
              <w:br/>
              <w:t xml:space="preserve">Jude 20 </w:t>
            </w:r>
            <w:proofErr w:type="gramStart"/>
            <w:r w:rsidR="00B44974">
              <w:t>“ But</w:t>
            </w:r>
            <w:proofErr w:type="gramEnd"/>
            <w:r w:rsidR="00B44974">
              <w:t xml:space="preserve"> you, Beloved, building yourselves up in your most holy faith and praying in the Holy Spirit.”</w:t>
            </w:r>
          </w:p>
        </w:tc>
      </w:tr>
      <w:bookmarkEnd w:id="0"/>
    </w:tbl>
    <w:p w14:paraId="34605517" w14:textId="722BC188" w:rsidR="000D1FEE" w:rsidRDefault="000D1FEE" w:rsidP="00C6516F"/>
    <w:p w14:paraId="0A5B5484" w14:textId="77777777" w:rsidR="00C15865" w:rsidRDefault="00C15865" w:rsidP="00C15865"/>
    <w:p w14:paraId="6ACC0830" w14:textId="77777777" w:rsidR="00602929" w:rsidRDefault="00602929" w:rsidP="00C15865"/>
    <w:p w14:paraId="7E181AE1" w14:textId="15067886" w:rsidR="00602929" w:rsidRPr="00C15865" w:rsidRDefault="00602929" w:rsidP="00C15865"/>
    <w:sectPr w:rsidR="00602929" w:rsidRPr="00C15865">
      <w:footerReference w:type="default" r:id="rId7"/>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5FDCC" w14:textId="77777777" w:rsidR="00DC32E6" w:rsidRDefault="00DC32E6">
      <w:pPr>
        <w:spacing w:after="0" w:line="240" w:lineRule="auto"/>
      </w:pPr>
      <w:r>
        <w:separator/>
      </w:r>
    </w:p>
  </w:endnote>
  <w:endnote w:type="continuationSeparator" w:id="0">
    <w:p w14:paraId="4991A701" w14:textId="77777777" w:rsidR="00DC32E6" w:rsidRDefault="00DC3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40DD6" w14:textId="77777777" w:rsidR="0088175F" w:rsidRDefault="0088175F" w:rsidP="0088175F">
    <w:pPr>
      <w:pStyle w:val="Footer"/>
    </w:pPr>
    <w:r>
      <w:fldChar w:fldCharType="begin"/>
    </w:r>
    <w:r>
      <w:instrText xml:space="preserve"> PAGE   \* MERGEFORMAT </w:instrText>
    </w:r>
    <w:r>
      <w:fldChar w:fldCharType="separate"/>
    </w:r>
    <w:r w:rsidR="004E5035">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92ABB" w14:textId="77777777" w:rsidR="00DC32E6" w:rsidRDefault="00DC32E6">
      <w:pPr>
        <w:spacing w:after="0" w:line="240" w:lineRule="auto"/>
      </w:pPr>
      <w:r>
        <w:separator/>
      </w:r>
    </w:p>
  </w:footnote>
  <w:footnote w:type="continuationSeparator" w:id="0">
    <w:p w14:paraId="4BE5B4A7" w14:textId="77777777" w:rsidR="00DC32E6" w:rsidRDefault="00DC32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3EA2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3A4A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D080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42FA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B6DE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9A06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C97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CFE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8851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F091B"/>
    <w:multiLevelType w:val="hybridMultilevel"/>
    <w:tmpl w:val="30188496"/>
    <w:lvl w:ilvl="0" w:tplc="46E081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E10141"/>
    <w:multiLevelType w:val="hybridMultilevel"/>
    <w:tmpl w:val="8A7C3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A36810"/>
    <w:multiLevelType w:val="hybridMultilevel"/>
    <w:tmpl w:val="DB9EE7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1D55C14"/>
    <w:multiLevelType w:val="hybridMultilevel"/>
    <w:tmpl w:val="6FF6C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0F1926"/>
    <w:multiLevelType w:val="hybridMultilevel"/>
    <w:tmpl w:val="ECF87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7B2B2B"/>
    <w:multiLevelType w:val="hybridMultilevel"/>
    <w:tmpl w:val="31B42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740EE5"/>
    <w:multiLevelType w:val="hybridMultilevel"/>
    <w:tmpl w:val="FBA23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A21239"/>
    <w:multiLevelType w:val="hybridMultilevel"/>
    <w:tmpl w:val="2B8E5F7C"/>
    <w:lvl w:ilvl="0" w:tplc="6A9ECB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0404FD"/>
    <w:multiLevelType w:val="hybridMultilevel"/>
    <w:tmpl w:val="02280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0749C0"/>
    <w:multiLevelType w:val="hybridMultilevel"/>
    <w:tmpl w:val="2F203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4D5A01"/>
    <w:multiLevelType w:val="hybridMultilevel"/>
    <w:tmpl w:val="B3007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570C63"/>
    <w:multiLevelType w:val="hybridMultilevel"/>
    <w:tmpl w:val="E522DCF6"/>
    <w:lvl w:ilvl="0" w:tplc="6A9ECB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C303F1"/>
    <w:multiLevelType w:val="hybridMultilevel"/>
    <w:tmpl w:val="E0A6C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C71C06"/>
    <w:multiLevelType w:val="hybridMultilevel"/>
    <w:tmpl w:val="7E1C9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9507F4"/>
    <w:multiLevelType w:val="hybridMultilevel"/>
    <w:tmpl w:val="8036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827848"/>
    <w:multiLevelType w:val="hybridMultilevel"/>
    <w:tmpl w:val="72D4A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860330"/>
    <w:multiLevelType w:val="hybridMultilevel"/>
    <w:tmpl w:val="1570B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C30884"/>
    <w:multiLevelType w:val="hybridMultilevel"/>
    <w:tmpl w:val="C622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392BBE"/>
    <w:multiLevelType w:val="hybridMultilevel"/>
    <w:tmpl w:val="B330D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502B5E"/>
    <w:multiLevelType w:val="hybridMultilevel"/>
    <w:tmpl w:val="0A1E7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7001BC"/>
    <w:multiLevelType w:val="hybridMultilevel"/>
    <w:tmpl w:val="638ED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A81C07"/>
    <w:multiLevelType w:val="hybridMultilevel"/>
    <w:tmpl w:val="65D881F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ED15499"/>
    <w:multiLevelType w:val="hybridMultilevel"/>
    <w:tmpl w:val="599C1F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00604EA"/>
    <w:multiLevelType w:val="hybridMultilevel"/>
    <w:tmpl w:val="1408D880"/>
    <w:lvl w:ilvl="0" w:tplc="2A1011DA">
      <w:start w:val="1"/>
      <w:numFmt w:val="decimal"/>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4" w15:restartNumberingAfterBreak="0">
    <w:nsid w:val="657E5D71"/>
    <w:multiLevelType w:val="multilevel"/>
    <w:tmpl w:val="4470CA90"/>
    <w:lvl w:ilvl="0">
      <w:start w:val="1"/>
      <w:numFmt w:val="bullet"/>
      <w:pStyle w:val="ListBullet"/>
      <w:lvlText w:val=""/>
      <w:lvlJc w:val="left"/>
      <w:pPr>
        <w:tabs>
          <w:tab w:val="num" w:pos="360"/>
        </w:tabs>
        <w:ind w:left="432" w:hanging="288"/>
      </w:pPr>
      <w:rPr>
        <w:rFonts w:ascii="Symbol" w:hAnsi="Symbol" w:hint="default"/>
        <w:color w:val="2E74B5" w:themeColor="accent1" w:themeShade="BF"/>
      </w:rPr>
    </w:lvl>
    <w:lvl w:ilvl="1">
      <w:start w:val="1"/>
      <w:numFmt w:val="bullet"/>
      <w:lvlText w:val="o"/>
      <w:lvlJc w:val="left"/>
      <w:pPr>
        <w:ind w:left="1440" w:hanging="360"/>
      </w:pPr>
      <w:rPr>
        <w:rFonts w:ascii="Courier New" w:hAnsi="Courier New" w:hint="default"/>
        <w:color w:val="2E74B5" w:themeColor="accent1" w:themeShade="BF"/>
      </w:rPr>
    </w:lvl>
    <w:lvl w:ilvl="2">
      <w:start w:val="1"/>
      <w:numFmt w:val="bullet"/>
      <w:lvlText w:val=""/>
      <w:lvlJc w:val="left"/>
      <w:pPr>
        <w:ind w:left="2160" w:hanging="360"/>
      </w:pPr>
      <w:rPr>
        <w:rFonts w:ascii="Wingdings" w:hAnsi="Wingdings" w:hint="default"/>
        <w:color w:val="2E74B5" w:themeColor="accent1" w:themeShade="BF"/>
      </w:rPr>
    </w:lvl>
    <w:lvl w:ilvl="3">
      <w:start w:val="1"/>
      <w:numFmt w:val="bullet"/>
      <w:lvlText w:val=""/>
      <w:lvlJc w:val="left"/>
      <w:pPr>
        <w:ind w:left="2880" w:hanging="360"/>
      </w:pPr>
      <w:rPr>
        <w:rFonts w:ascii="Symbol" w:hAnsi="Symbol" w:hint="default"/>
        <w:color w:val="2E74B5" w:themeColor="accent1" w:themeShade="BF"/>
      </w:rPr>
    </w:lvl>
    <w:lvl w:ilvl="4">
      <w:start w:val="1"/>
      <w:numFmt w:val="bullet"/>
      <w:lvlText w:val="o"/>
      <w:lvlJc w:val="left"/>
      <w:pPr>
        <w:ind w:left="3600" w:hanging="360"/>
      </w:pPr>
      <w:rPr>
        <w:rFonts w:ascii="Courier New" w:hAnsi="Courier New" w:hint="default"/>
        <w:color w:val="2E74B5" w:themeColor="accent1" w:themeShade="BF"/>
      </w:rPr>
    </w:lvl>
    <w:lvl w:ilvl="5">
      <w:start w:val="1"/>
      <w:numFmt w:val="bullet"/>
      <w:lvlText w:val=""/>
      <w:lvlJc w:val="left"/>
      <w:pPr>
        <w:ind w:left="4320" w:hanging="360"/>
      </w:pPr>
      <w:rPr>
        <w:rFonts w:ascii="Wingdings" w:hAnsi="Wingdings" w:hint="default"/>
        <w:color w:val="2E74B5" w:themeColor="accent1" w:themeShade="BF"/>
      </w:rPr>
    </w:lvl>
    <w:lvl w:ilvl="6">
      <w:start w:val="1"/>
      <w:numFmt w:val="bullet"/>
      <w:lvlText w:val=""/>
      <w:lvlJc w:val="left"/>
      <w:pPr>
        <w:ind w:left="5040" w:hanging="360"/>
      </w:pPr>
      <w:rPr>
        <w:rFonts w:ascii="Symbol" w:hAnsi="Symbol" w:hint="default"/>
        <w:color w:val="2E74B5" w:themeColor="accent1" w:themeShade="BF"/>
      </w:rPr>
    </w:lvl>
    <w:lvl w:ilvl="7">
      <w:start w:val="1"/>
      <w:numFmt w:val="bullet"/>
      <w:lvlText w:val="o"/>
      <w:lvlJc w:val="left"/>
      <w:pPr>
        <w:ind w:left="5760" w:hanging="360"/>
      </w:pPr>
      <w:rPr>
        <w:rFonts w:ascii="Courier New" w:hAnsi="Courier New" w:hint="default"/>
        <w:color w:val="2E74B5" w:themeColor="accent1" w:themeShade="BF"/>
      </w:rPr>
    </w:lvl>
    <w:lvl w:ilvl="8">
      <w:start w:val="1"/>
      <w:numFmt w:val="bullet"/>
      <w:lvlText w:val=""/>
      <w:lvlJc w:val="left"/>
      <w:pPr>
        <w:ind w:left="6480" w:hanging="360"/>
      </w:pPr>
      <w:rPr>
        <w:rFonts w:ascii="Wingdings" w:hAnsi="Wingdings" w:hint="default"/>
        <w:color w:val="2E74B5" w:themeColor="accent1" w:themeShade="BF"/>
      </w:rPr>
    </w:lvl>
  </w:abstractNum>
  <w:abstractNum w:abstractNumId="35" w15:restartNumberingAfterBreak="0">
    <w:nsid w:val="66690EBF"/>
    <w:multiLevelType w:val="hybridMultilevel"/>
    <w:tmpl w:val="B3E26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DDA068C"/>
    <w:multiLevelType w:val="hybridMultilevel"/>
    <w:tmpl w:val="09CA0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7853096">
    <w:abstractNumId w:val="9"/>
  </w:num>
  <w:num w:numId="2" w16cid:durableId="497698691">
    <w:abstractNumId w:val="34"/>
  </w:num>
  <w:num w:numId="3" w16cid:durableId="1900282733">
    <w:abstractNumId w:val="34"/>
    <w:lvlOverride w:ilvl="0">
      <w:startOverride w:val="1"/>
    </w:lvlOverride>
  </w:num>
  <w:num w:numId="4" w16cid:durableId="616915021">
    <w:abstractNumId w:val="7"/>
  </w:num>
  <w:num w:numId="5" w16cid:durableId="523324371">
    <w:abstractNumId w:val="6"/>
  </w:num>
  <w:num w:numId="6" w16cid:durableId="1199899527">
    <w:abstractNumId w:val="5"/>
  </w:num>
  <w:num w:numId="7" w16cid:durableId="476385946">
    <w:abstractNumId w:val="4"/>
  </w:num>
  <w:num w:numId="8" w16cid:durableId="318465060">
    <w:abstractNumId w:val="8"/>
  </w:num>
  <w:num w:numId="9" w16cid:durableId="999236107">
    <w:abstractNumId w:val="3"/>
  </w:num>
  <w:num w:numId="10" w16cid:durableId="1966427874">
    <w:abstractNumId w:val="2"/>
  </w:num>
  <w:num w:numId="11" w16cid:durableId="1604729386">
    <w:abstractNumId w:val="1"/>
  </w:num>
  <w:num w:numId="12" w16cid:durableId="878130699">
    <w:abstractNumId w:val="0"/>
  </w:num>
  <w:num w:numId="13" w16cid:durableId="8683789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5507044">
    <w:abstractNumId w:val="29"/>
  </w:num>
  <w:num w:numId="15" w16cid:durableId="869032507">
    <w:abstractNumId w:val="18"/>
  </w:num>
  <w:num w:numId="16" w16cid:durableId="1433743544">
    <w:abstractNumId w:val="32"/>
  </w:num>
  <w:num w:numId="17" w16cid:durableId="1615094186">
    <w:abstractNumId w:val="12"/>
  </w:num>
  <w:num w:numId="18" w16cid:durableId="647634788">
    <w:abstractNumId w:val="10"/>
  </w:num>
  <w:num w:numId="19" w16cid:durableId="43606457">
    <w:abstractNumId w:val="21"/>
  </w:num>
  <w:num w:numId="20" w16cid:durableId="2072463771">
    <w:abstractNumId w:val="17"/>
  </w:num>
  <w:num w:numId="21" w16cid:durableId="76442809">
    <w:abstractNumId w:val="35"/>
  </w:num>
  <w:num w:numId="22" w16cid:durableId="657999297">
    <w:abstractNumId w:val="25"/>
  </w:num>
  <w:num w:numId="23" w16cid:durableId="1971860803">
    <w:abstractNumId w:val="33"/>
  </w:num>
  <w:num w:numId="24" w16cid:durableId="546573165">
    <w:abstractNumId w:val="15"/>
  </w:num>
  <w:num w:numId="25" w16cid:durableId="1779712433">
    <w:abstractNumId w:val="14"/>
  </w:num>
  <w:num w:numId="26" w16cid:durableId="1743605465">
    <w:abstractNumId w:val="31"/>
  </w:num>
  <w:num w:numId="27" w16cid:durableId="1274748045">
    <w:abstractNumId w:val="13"/>
  </w:num>
  <w:num w:numId="28" w16cid:durableId="133648044">
    <w:abstractNumId w:val="22"/>
  </w:num>
  <w:num w:numId="29" w16cid:durableId="181209237">
    <w:abstractNumId w:val="16"/>
  </w:num>
  <w:num w:numId="30" w16cid:durableId="1566070040">
    <w:abstractNumId w:val="30"/>
  </w:num>
  <w:num w:numId="31" w16cid:durableId="1356149300">
    <w:abstractNumId w:val="23"/>
  </w:num>
  <w:num w:numId="32" w16cid:durableId="2079984168">
    <w:abstractNumId w:val="28"/>
  </w:num>
  <w:num w:numId="33" w16cid:durableId="1663385184">
    <w:abstractNumId w:val="20"/>
  </w:num>
  <w:num w:numId="34" w16cid:durableId="392042027">
    <w:abstractNumId w:val="24"/>
  </w:num>
  <w:num w:numId="35" w16cid:durableId="672031601">
    <w:abstractNumId w:val="19"/>
  </w:num>
  <w:num w:numId="36" w16cid:durableId="767581243">
    <w:abstractNumId w:val="11"/>
  </w:num>
  <w:num w:numId="37" w16cid:durableId="551040471">
    <w:abstractNumId w:val="27"/>
  </w:num>
  <w:num w:numId="38" w16cid:durableId="1366559277">
    <w:abstractNumId w:val="36"/>
  </w:num>
  <w:num w:numId="39" w16cid:durableId="18560247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569"/>
    <w:rsid w:val="00015BE7"/>
    <w:rsid w:val="000322BF"/>
    <w:rsid w:val="00034894"/>
    <w:rsid w:val="000501FE"/>
    <w:rsid w:val="000505B9"/>
    <w:rsid w:val="00053194"/>
    <w:rsid w:val="00056887"/>
    <w:rsid w:val="00084A50"/>
    <w:rsid w:val="00085913"/>
    <w:rsid w:val="000B3ADB"/>
    <w:rsid w:val="000B4C27"/>
    <w:rsid w:val="000C0871"/>
    <w:rsid w:val="000C5698"/>
    <w:rsid w:val="000C6A97"/>
    <w:rsid w:val="000D061A"/>
    <w:rsid w:val="000D1C07"/>
    <w:rsid w:val="000D1FEE"/>
    <w:rsid w:val="000D4699"/>
    <w:rsid w:val="000D5ED9"/>
    <w:rsid w:val="000E697B"/>
    <w:rsid w:val="000F7E65"/>
    <w:rsid w:val="00117948"/>
    <w:rsid w:val="001207E7"/>
    <w:rsid w:val="0012308C"/>
    <w:rsid w:val="001238BC"/>
    <w:rsid w:val="001273C1"/>
    <w:rsid w:val="0014261D"/>
    <w:rsid w:val="00170643"/>
    <w:rsid w:val="00187C80"/>
    <w:rsid w:val="001A6EFD"/>
    <w:rsid w:val="001B45C0"/>
    <w:rsid w:val="001D57BE"/>
    <w:rsid w:val="001D7CEE"/>
    <w:rsid w:val="00210CC1"/>
    <w:rsid w:val="002129B0"/>
    <w:rsid w:val="0022521F"/>
    <w:rsid w:val="00231EEC"/>
    <w:rsid w:val="002464BB"/>
    <w:rsid w:val="00252669"/>
    <w:rsid w:val="002676B5"/>
    <w:rsid w:val="00287DDC"/>
    <w:rsid w:val="00295C0C"/>
    <w:rsid w:val="002A04F7"/>
    <w:rsid w:val="002E06C5"/>
    <w:rsid w:val="002E52EE"/>
    <w:rsid w:val="002F1376"/>
    <w:rsid w:val="0030311B"/>
    <w:rsid w:val="00307D41"/>
    <w:rsid w:val="003173C6"/>
    <w:rsid w:val="00325E77"/>
    <w:rsid w:val="003262F3"/>
    <w:rsid w:val="00333FC2"/>
    <w:rsid w:val="0033701B"/>
    <w:rsid w:val="003424DD"/>
    <w:rsid w:val="00343A75"/>
    <w:rsid w:val="00346FDE"/>
    <w:rsid w:val="0036284F"/>
    <w:rsid w:val="00386495"/>
    <w:rsid w:val="00386778"/>
    <w:rsid w:val="003A317F"/>
    <w:rsid w:val="003B510B"/>
    <w:rsid w:val="003D3569"/>
    <w:rsid w:val="003D7400"/>
    <w:rsid w:val="003E0438"/>
    <w:rsid w:val="00402282"/>
    <w:rsid w:val="00412289"/>
    <w:rsid w:val="004A0BD4"/>
    <w:rsid w:val="004B5850"/>
    <w:rsid w:val="004B78F0"/>
    <w:rsid w:val="004C2CCA"/>
    <w:rsid w:val="004D5A47"/>
    <w:rsid w:val="004E5035"/>
    <w:rsid w:val="004F5C8E"/>
    <w:rsid w:val="0050071F"/>
    <w:rsid w:val="00506EB1"/>
    <w:rsid w:val="0051166C"/>
    <w:rsid w:val="00516C2A"/>
    <w:rsid w:val="00517215"/>
    <w:rsid w:val="00532374"/>
    <w:rsid w:val="00535BA5"/>
    <w:rsid w:val="00545041"/>
    <w:rsid w:val="005473EE"/>
    <w:rsid w:val="0054767D"/>
    <w:rsid w:val="0055673B"/>
    <w:rsid w:val="0056462A"/>
    <w:rsid w:val="00587F46"/>
    <w:rsid w:val="00590B0E"/>
    <w:rsid w:val="005A24C0"/>
    <w:rsid w:val="005C25CF"/>
    <w:rsid w:val="005D03F8"/>
    <w:rsid w:val="005F4C02"/>
    <w:rsid w:val="00602929"/>
    <w:rsid w:val="00613043"/>
    <w:rsid w:val="00615D9D"/>
    <w:rsid w:val="006168FD"/>
    <w:rsid w:val="00616C10"/>
    <w:rsid w:val="00623BF9"/>
    <w:rsid w:val="006255A1"/>
    <w:rsid w:val="006342C9"/>
    <w:rsid w:val="00635406"/>
    <w:rsid w:val="00641E7F"/>
    <w:rsid w:val="00647352"/>
    <w:rsid w:val="00654993"/>
    <w:rsid w:val="00660BC9"/>
    <w:rsid w:val="0066209D"/>
    <w:rsid w:val="0067552B"/>
    <w:rsid w:val="00677ABA"/>
    <w:rsid w:val="006943BA"/>
    <w:rsid w:val="006943FD"/>
    <w:rsid w:val="006A0E2E"/>
    <w:rsid w:val="006B4260"/>
    <w:rsid w:val="006C5ECB"/>
    <w:rsid w:val="006D3539"/>
    <w:rsid w:val="006D42C0"/>
    <w:rsid w:val="006D625D"/>
    <w:rsid w:val="006D7C89"/>
    <w:rsid w:val="007125AE"/>
    <w:rsid w:val="007140CA"/>
    <w:rsid w:val="00714706"/>
    <w:rsid w:val="0071603F"/>
    <w:rsid w:val="00716DD1"/>
    <w:rsid w:val="007242D3"/>
    <w:rsid w:val="00724B73"/>
    <w:rsid w:val="00725FC8"/>
    <w:rsid w:val="00734EC7"/>
    <w:rsid w:val="00741991"/>
    <w:rsid w:val="00741C55"/>
    <w:rsid w:val="0075264E"/>
    <w:rsid w:val="0076017A"/>
    <w:rsid w:val="00771E97"/>
    <w:rsid w:val="00774D13"/>
    <w:rsid w:val="007A5D9F"/>
    <w:rsid w:val="007C0095"/>
    <w:rsid w:val="007C382E"/>
    <w:rsid w:val="007D7E6A"/>
    <w:rsid w:val="007E6F5F"/>
    <w:rsid w:val="007F2144"/>
    <w:rsid w:val="00802E84"/>
    <w:rsid w:val="00805667"/>
    <w:rsid w:val="00831837"/>
    <w:rsid w:val="00832DD9"/>
    <w:rsid w:val="00836C21"/>
    <w:rsid w:val="00851312"/>
    <w:rsid w:val="008628EA"/>
    <w:rsid w:val="00870CDD"/>
    <w:rsid w:val="00876C07"/>
    <w:rsid w:val="008816D3"/>
    <w:rsid w:val="0088175F"/>
    <w:rsid w:val="00892916"/>
    <w:rsid w:val="008961F2"/>
    <w:rsid w:val="00897031"/>
    <w:rsid w:val="008D13B7"/>
    <w:rsid w:val="008D5E32"/>
    <w:rsid w:val="008E5AC8"/>
    <w:rsid w:val="008F0E66"/>
    <w:rsid w:val="008F4E62"/>
    <w:rsid w:val="00903F03"/>
    <w:rsid w:val="00911DFA"/>
    <w:rsid w:val="00931C47"/>
    <w:rsid w:val="00937C55"/>
    <w:rsid w:val="00945B8A"/>
    <w:rsid w:val="00947EB6"/>
    <w:rsid w:val="00953909"/>
    <w:rsid w:val="00954614"/>
    <w:rsid w:val="0095473A"/>
    <w:rsid w:val="00963115"/>
    <w:rsid w:val="00970DEA"/>
    <w:rsid w:val="00974EF4"/>
    <w:rsid w:val="009756DD"/>
    <w:rsid w:val="00986532"/>
    <w:rsid w:val="00987BCC"/>
    <w:rsid w:val="00993B80"/>
    <w:rsid w:val="009A1A67"/>
    <w:rsid w:val="009A3056"/>
    <w:rsid w:val="009A3E0F"/>
    <w:rsid w:val="009B5D53"/>
    <w:rsid w:val="009C2CB2"/>
    <w:rsid w:val="009C42EF"/>
    <w:rsid w:val="009C55C1"/>
    <w:rsid w:val="009E48ED"/>
    <w:rsid w:val="00A062E0"/>
    <w:rsid w:val="00A0776F"/>
    <w:rsid w:val="00A10256"/>
    <w:rsid w:val="00A20EDD"/>
    <w:rsid w:val="00A26FDA"/>
    <w:rsid w:val="00A500BB"/>
    <w:rsid w:val="00A97CC8"/>
    <w:rsid w:val="00AA3C18"/>
    <w:rsid w:val="00AA4E06"/>
    <w:rsid w:val="00AA528E"/>
    <w:rsid w:val="00AB131D"/>
    <w:rsid w:val="00AC1256"/>
    <w:rsid w:val="00AC7775"/>
    <w:rsid w:val="00AE3C0D"/>
    <w:rsid w:val="00AE4F2D"/>
    <w:rsid w:val="00AE6DB2"/>
    <w:rsid w:val="00AF452C"/>
    <w:rsid w:val="00B0209E"/>
    <w:rsid w:val="00B064D9"/>
    <w:rsid w:val="00B13AE2"/>
    <w:rsid w:val="00B27DFF"/>
    <w:rsid w:val="00B3462A"/>
    <w:rsid w:val="00B40E6F"/>
    <w:rsid w:val="00B44974"/>
    <w:rsid w:val="00B45C76"/>
    <w:rsid w:val="00B528A0"/>
    <w:rsid w:val="00B60593"/>
    <w:rsid w:val="00B71371"/>
    <w:rsid w:val="00B90155"/>
    <w:rsid w:val="00BB304E"/>
    <w:rsid w:val="00BC617C"/>
    <w:rsid w:val="00BD1F17"/>
    <w:rsid w:val="00BD3140"/>
    <w:rsid w:val="00BD5E64"/>
    <w:rsid w:val="00BE3766"/>
    <w:rsid w:val="00BE3CD6"/>
    <w:rsid w:val="00BE3D70"/>
    <w:rsid w:val="00C15865"/>
    <w:rsid w:val="00C16778"/>
    <w:rsid w:val="00C172F1"/>
    <w:rsid w:val="00C255F7"/>
    <w:rsid w:val="00C26A6F"/>
    <w:rsid w:val="00C32701"/>
    <w:rsid w:val="00C32FE7"/>
    <w:rsid w:val="00C367C7"/>
    <w:rsid w:val="00C44354"/>
    <w:rsid w:val="00C60137"/>
    <w:rsid w:val="00C62BD5"/>
    <w:rsid w:val="00C6516F"/>
    <w:rsid w:val="00C67678"/>
    <w:rsid w:val="00C7515E"/>
    <w:rsid w:val="00C75D46"/>
    <w:rsid w:val="00C82371"/>
    <w:rsid w:val="00C926CF"/>
    <w:rsid w:val="00CB3033"/>
    <w:rsid w:val="00CC4E29"/>
    <w:rsid w:val="00CC612B"/>
    <w:rsid w:val="00CD5836"/>
    <w:rsid w:val="00CE0DC6"/>
    <w:rsid w:val="00CF5B0C"/>
    <w:rsid w:val="00D01555"/>
    <w:rsid w:val="00D11BCD"/>
    <w:rsid w:val="00D160BB"/>
    <w:rsid w:val="00D30886"/>
    <w:rsid w:val="00D31D4F"/>
    <w:rsid w:val="00D34FBD"/>
    <w:rsid w:val="00D3609B"/>
    <w:rsid w:val="00D417DB"/>
    <w:rsid w:val="00D422AF"/>
    <w:rsid w:val="00D5388A"/>
    <w:rsid w:val="00D716A7"/>
    <w:rsid w:val="00D807FC"/>
    <w:rsid w:val="00D83E0A"/>
    <w:rsid w:val="00D84FA3"/>
    <w:rsid w:val="00D93BEE"/>
    <w:rsid w:val="00DB3F32"/>
    <w:rsid w:val="00DC32E6"/>
    <w:rsid w:val="00DC3411"/>
    <w:rsid w:val="00DD3056"/>
    <w:rsid w:val="00DD306B"/>
    <w:rsid w:val="00DD534E"/>
    <w:rsid w:val="00DD6FB9"/>
    <w:rsid w:val="00DF2830"/>
    <w:rsid w:val="00E0352D"/>
    <w:rsid w:val="00E32006"/>
    <w:rsid w:val="00E337A2"/>
    <w:rsid w:val="00E40DD1"/>
    <w:rsid w:val="00E463C9"/>
    <w:rsid w:val="00E50619"/>
    <w:rsid w:val="00E9287A"/>
    <w:rsid w:val="00EA06FB"/>
    <w:rsid w:val="00EA4D8E"/>
    <w:rsid w:val="00EA4DAA"/>
    <w:rsid w:val="00EA612E"/>
    <w:rsid w:val="00EB6BC4"/>
    <w:rsid w:val="00EB7E20"/>
    <w:rsid w:val="00EE3EEE"/>
    <w:rsid w:val="00EE4A8A"/>
    <w:rsid w:val="00EF31C7"/>
    <w:rsid w:val="00F02838"/>
    <w:rsid w:val="00F16E1C"/>
    <w:rsid w:val="00F273B6"/>
    <w:rsid w:val="00F426A0"/>
    <w:rsid w:val="00F42EAE"/>
    <w:rsid w:val="00F43BA3"/>
    <w:rsid w:val="00F44D7D"/>
    <w:rsid w:val="00F535B0"/>
    <w:rsid w:val="00F636BF"/>
    <w:rsid w:val="00F673F2"/>
    <w:rsid w:val="00F752CF"/>
    <w:rsid w:val="00F86B94"/>
    <w:rsid w:val="00F877BB"/>
    <w:rsid w:val="00F9769D"/>
    <w:rsid w:val="00FB0955"/>
    <w:rsid w:val="00FB1986"/>
    <w:rsid w:val="00FB2EE0"/>
    <w:rsid w:val="00FC68B0"/>
    <w:rsid w:val="00FE0D5C"/>
    <w:rsid w:val="00FE30E9"/>
    <w:rsid w:val="00FE375F"/>
    <w:rsid w:val="00FF5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9F7A4"/>
  <w15:chartTrackingRefBased/>
  <w15:docId w15:val="{9C5940C7-AC7B-41E3-A752-C14D7B172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1F2"/>
  </w:style>
  <w:style w:type="paragraph" w:styleId="Heading1">
    <w:name w:val="heading 1"/>
    <w:basedOn w:val="Normal"/>
    <w:next w:val="Normal"/>
    <w:link w:val="Heading1Char"/>
    <w:uiPriority w:val="9"/>
    <w:qFormat/>
    <w:pPr>
      <w:keepNext/>
      <w:keepLines/>
      <w:spacing w:before="600" w:after="240" w:line="240" w:lineRule="auto"/>
      <w:outlineLvl w:val="0"/>
    </w:pPr>
    <w:rPr>
      <w:b/>
      <w:bCs/>
      <w:caps/>
      <w:color w:val="1F4E79" w:themeColor="accent1" w:themeShade="80"/>
      <w:sz w:val="28"/>
      <w:szCs w:val="28"/>
    </w:rPr>
  </w:style>
  <w:style w:type="paragraph" w:styleId="Heading2">
    <w:name w:val="heading 2"/>
    <w:basedOn w:val="Normal"/>
    <w:next w:val="Normal"/>
    <w:link w:val="Heading2Char"/>
    <w:uiPriority w:val="9"/>
    <w:unhideWhenUsed/>
    <w:qFormat/>
    <w:rsid w:val="008961F2"/>
    <w:pPr>
      <w:keepNext/>
      <w:keepLines/>
      <w:spacing w:before="360" w:after="120" w:line="240" w:lineRule="auto"/>
      <w:outlineLvl w:val="1"/>
    </w:pPr>
    <w:rPr>
      <w:b/>
      <w:bCs/>
      <w:color w:val="2E74B5" w:themeColor="accent1" w:themeShade="BF"/>
      <w:sz w:val="24"/>
      <w:szCs w:val="24"/>
    </w:rPr>
  </w:style>
  <w:style w:type="paragraph" w:styleId="Heading4">
    <w:name w:val="heading 4"/>
    <w:basedOn w:val="Normal"/>
    <w:next w:val="Normal"/>
    <w:link w:val="Heading4Char"/>
    <w:uiPriority w:val="9"/>
    <w:semiHidden/>
    <w:unhideWhenUsed/>
    <w:qFormat/>
    <w:rsid w:val="008961F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961F2"/>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961F2"/>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961F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961F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8961F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left w:val="double" w:sz="18" w:space="4" w:color="1F4E79" w:themeColor="accent1" w:themeShade="80"/>
      </w:pBdr>
      <w:spacing w:after="0" w:line="420" w:lineRule="exact"/>
    </w:pPr>
    <w:rPr>
      <w:rFonts w:asciiTheme="majorHAnsi" w:eastAsiaTheme="majorEastAsia" w:hAnsiTheme="majorHAnsi" w:cstheme="majorBidi"/>
      <w:caps/>
      <w:color w:val="1F4E79" w:themeColor="accent1" w:themeShade="80"/>
      <w:kern w:val="28"/>
      <w:sz w:val="38"/>
      <w:szCs w:val="38"/>
    </w:rPr>
  </w:style>
  <w:style w:type="character" w:customStyle="1" w:styleId="TitleChar">
    <w:name w:val="Title Char"/>
    <w:basedOn w:val="DefaultParagraphFont"/>
    <w:link w:val="Title"/>
    <w:uiPriority w:val="10"/>
    <w:rPr>
      <w:rFonts w:asciiTheme="majorHAnsi" w:eastAsiaTheme="majorEastAsia" w:hAnsiTheme="majorHAnsi" w:cstheme="majorBidi"/>
      <w:caps/>
      <w:color w:val="1F4E79" w:themeColor="accent1" w:themeShade="80"/>
      <w:kern w:val="28"/>
      <w:sz w:val="38"/>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BE3CD6"/>
    <w:pPr>
      <w:numPr>
        <w:ilvl w:val="1"/>
      </w:numPr>
      <w:pBdr>
        <w:left w:val="double" w:sz="18" w:space="4" w:color="1F4E79" w:themeColor="accent1" w:themeShade="80"/>
      </w:pBdr>
      <w:spacing w:before="80" w:after="160" w:line="280" w:lineRule="exact"/>
    </w:pPr>
    <w:rPr>
      <w:b/>
      <w:bCs/>
      <w:color w:val="2E74B5" w:themeColor="accent1" w:themeShade="BF"/>
      <w:sz w:val="24"/>
      <w:szCs w:val="24"/>
    </w:rPr>
  </w:style>
  <w:style w:type="character" w:customStyle="1" w:styleId="SubtitleChar">
    <w:name w:val="Subtitle Char"/>
    <w:basedOn w:val="DefaultParagraphFont"/>
    <w:link w:val="Subtitle"/>
    <w:uiPriority w:val="11"/>
    <w:rsid w:val="00BE3CD6"/>
    <w:rPr>
      <w:b/>
      <w:bCs/>
      <w:color w:val="2E74B5" w:themeColor="accent1" w:themeShade="BF"/>
      <w:sz w:val="24"/>
      <w:szCs w:val="24"/>
    </w:rPr>
  </w:style>
  <w:style w:type="character" w:customStyle="1" w:styleId="Heading1Char">
    <w:name w:val="Heading 1 Char"/>
    <w:basedOn w:val="DefaultParagraphFont"/>
    <w:link w:val="Heading1"/>
    <w:uiPriority w:val="9"/>
    <w:rPr>
      <w:b/>
      <w:bCs/>
      <w:caps/>
      <w:color w:val="1F4E79" w:themeColor="accent1" w:themeShade="80"/>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TipText">
    <w:name w:val="Tip Text"/>
    <w:basedOn w:val="Normal"/>
    <w:uiPriority w:val="99"/>
    <w:rsid w:val="008961F2"/>
    <w:pPr>
      <w:spacing w:after="160" w:line="264" w:lineRule="auto"/>
      <w:ind w:right="576"/>
    </w:pPr>
    <w:rPr>
      <w:i/>
      <w:iCs/>
      <w:color w:val="595959" w:themeColor="text1" w:themeTint="A6"/>
      <w:sz w:val="16"/>
      <w:szCs w:val="16"/>
    </w:rPr>
  </w:style>
  <w:style w:type="character" w:styleId="PlaceholderText">
    <w:name w:val="Placeholder Text"/>
    <w:basedOn w:val="DefaultParagraphFont"/>
    <w:uiPriority w:val="99"/>
    <w:semiHidden/>
    <w:rsid w:val="008961F2"/>
    <w:rPr>
      <w:color w:val="595959" w:themeColor="text1" w:themeTint="A6"/>
    </w:rPr>
  </w:style>
  <w:style w:type="paragraph" w:styleId="NoSpacing">
    <w:name w:val="No Spacing"/>
    <w:uiPriority w:val="36"/>
    <w:qFormat/>
    <w:pPr>
      <w:spacing w:after="0" w:line="240" w:lineRule="auto"/>
    </w:pPr>
  </w:style>
  <w:style w:type="character" w:customStyle="1" w:styleId="Heading2Char">
    <w:name w:val="Heading 2 Char"/>
    <w:basedOn w:val="DefaultParagraphFont"/>
    <w:link w:val="Heading2"/>
    <w:uiPriority w:val="9"/>
    <w:rsid w:val="008961F2"/>
    <w:rPr>
      <w:b/>
      <w:bCs/>
      <w:color w:val="2E74B5" w:themeColor="accent1" w:themeShade="BF"/>
      <w:sz w:val="24"/>
      <w:szCs w:val="24"/>
    </w:rPr>
  </w:style>
  <w:style w:type="paragraph" w:styleId="ListBullet">
    <w:name w:val="List Bullet"/>
    <w:basedOn w:val="Normal"/>
    <w:uiPriority w:val="1"/>
    <w:unhideWhenUsed/>
    <w:qFormat/>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2A04F7"/>
    <w:pPr>
      <w:spacing w:before="200" w:after="0" w:line="240" w:lineRule="auto"/>
      <w:ind w:left="-144"/>
      <w:contextualSpacing/>
    </w:pPr>
    <w:rPr>
      <w:rFonts w:asciiTheme="majorHAnsi" w:eastAsiaTheme="majorEastAsia" w:hAnsiTheme="majorHAnsi" w:cstheme="majorBidi"/>
      <w:noProof/>
      <w:color w:val="1F4E79" w:themeColor="accent1" w:themeShade="80"/>
      <w:sz w:val="20"/>
      <w:szCs w:val="20"/>
    </w:rPr>
  </w:style>
  <w:style w:type="character" w:customStyle="1" w:styleId="FooterChar">
    <w:name w:val="Footer Char"/>
    <w:basedOn w:val="DefaultParagraphFont"/>
    <w:link w:val="Footer"/>
    <w:uiPriority w:val="99"/>
    <w:rsid w:val="002A04F7"/>
    <w:rPr>
      <w:rFonts w:asciiTheme="majorHAnsi" w:eastAsiaTheme="majorEastAsia" w:hAnsiTheme="majorHAnsi" w:cstheme="majorBidi"/>
      <w:noProof/>
      <w:color w:val="1F4E79"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style>
  <w:style w:type="paragraph" w:styleId="FootnoteText">
    <w:name w:val="footnote text"/>
    <w:basedOn w:val="Normal"/>
    <w:link w:val="FootnoteTextChar"/>
    <w:uiPriority w:val="12"/>
    <w:unhideWhenUsed/>
    <w:qFormat/>
    <w:pPr>
      <w:spacing w:before="140" w:after="0" w:line="240" w:lineRule="auto"/>
    </w:pPr>
    <w:rPr>
      <w:i/>
      <w:iCs/>
      <w:sz w:val="14"/>
      <w:szCs w:val="14"/>
    </w:rPr>
  </w:style>
  <w:style w:type="character" w:customStyle="1" w:styleId="FootnoteTextChar">
    <w:name w:val="Footnote Text Char"/>
    <w:basedOn w:val="DefaultParagraphFont"/>
    <w:link w:val="FootnoteText"/>
    <w:uiPriority w:val="12"/>
    <w:rPr>
      <w:i/>
      <w:iCs/>
      <w:sz w:val="14"/>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character" w:styleId="Strong">
    <w:name w:val="Strong"/>
    <w:basedOn w:val="DefaultParagraphFont"/>
    <w:uiPriority w:val="22"/>
    <w:unhideWhenUsed/>
    <w:qFormat/>
    <w:rsid w:val="00117948"/>
    <w:rPr>
      <w:b/>
      <w:bCs/>
    </w:rPr>
  </w:style>
  <w:style w:type="character" w:customStyle="1" w:styleId="Heading4Char">
    <w:name w:val="Heading 4 Char"/>
    <w:basedOn w:val="DefaultParagraphFont"/>
    <w:link w:val="Heading4"/>
    <w:uiPriority w:val="9"/>
    <w:semiHidden/>
    <w:rsid w:val="008961F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961F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961F2"/>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961F2"/>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961F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8961F2"/>
    <w:rPr>
      <w:rFonts w:asciiTheme="majorHAnsi" w:eastAsiaTheme="majorEastAsia" w:hAnsiTheme="majorHAnsi" w:cstheme="majorBidi"/>
      <w:i/>
      <w:iCs/>
      <w:color w:val="272727" w:themeColor="text1" w:themeTint="D8"/>
      <w:szCs w:val="21"/>
    </w:rPr>
  </w:style>
  <w:style w:type="character" w:styleId="IntenseEmphasis">
    <w:name w:val="Intense Emphasis"/>
    <w:basedOn w:val="DefaultParagraphFont"/>
    <w:uiPriority w:val="21"/>
    <w:semiHidden/>
    <w:unhideWhenUsed/>
    <w:qFormat/>
    <w:rsid w:val="008961F2"/>
    <w:rPr>
      <w:i/>
      <w:iCs/>
      <w:color w:val="2E74B5" w:themeColor="accent1" w:themeShade="BF"/>
    </w:rPr>
  </w:style>
  <w:style w:type="paragraph" w:styleId="IntenseQuote">
    <w:name w:val="Intense Quote"/>
    <w:basedOn w:val="Normal"/>
    <w:next w:val="Normal"/>
    <w:link w:val="IntenseQuoteChar"/>
    <w:uiPriority w:val="30"/>
    <w:semiHidden/>
    <w:unhideWhenUsed/>
    <w:qFormat/>
    <w:rsid w:val="008961F2"/>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semiHidden/>
    <w:rsid w:val="008961F2"/>
    <w:rPr>
      <w:i/>
      <w:iCs/>
      <w:color w:val="2E74B5" w:themeColor="accent1" w:themeShade="BF"/>
    </w:rPr>
  </w:style>
  <w:style w:type="character" w:styleId="IntenseReference">
    <w:name w:val="Intense Reference"/>
    <w:basedOn w:val="DefaultParagraphFont"/>
    <w:uiPriority w:val="32"/>
    <w:semiHidden/>
    <w:unhideWhenUsed/>
    <w:qFormat/>
    <w:rsid w:val="008961F2"/>
    <w:rPr>
      <w:b/>
      <w:bCs/>
      <w:caps w:val="0"/>
      <w:smallCaps/>
      <w:color w:val="2E74B5" w:themeColor="accent1" w:themeShade="BF"/>
      <w:spacing w:val="5"/>
    </w:rPr>
  </w:style>
  <w:style w:type="paragraph" w:styleId="BlockText">
    <w:name w:val="Block Text"/>
    <w:basedOn w:val="Normal"/>
    <w:uiPriority w:val="99"/>
    <w:semiHidden/>
    <w:unhideWhenUsed/>
    <w:rsid w:val="008961F2"/>
    <w:pPr>
      <w:pBdr>
        <w:top w:val="single" w:sz="2" w:space="10" w:color="2E74B5" w:themeColor="accent1" w:themeShade="BF"/>
        <w:left w:val="single" w:sz="2" w:space="10" w:color="2E74B5" w:themeColor="accent1" w:themeShade="BF"/>
        <w:bottom w:val="single" w:sz="2" w:space="10" w:color="2E74B5" w:themeColor="accent1" w:themeShade="BF"/>
        <w:right w:val="single" w:sz="2" w:space="10" w:color="2E74B5" w:themeColor="accent1" w:themeShade="BF"/>
      </w:pBdr>
      <w:ind w:left="1152" w:right="1152"/>
    </w:pPr>
    <w:rPr>
      <w:rFonts w:eastAsiaTheme="minorEastAsia"/>
      <w:i/>
      <w:iCs/>
      <w:color w:val="2E74B5" w:themeColor="accent1" w:themeShade="BF"/>
    </w:rPr>
  </w:style>
  <w:style w:type="character" w:styleId="Hyperlink">
    <w:name w:val="Hyperlink"/>
    <w:basedOn w:val="DefaultParagraphFont"/>
    <w:uiPriority w:val="99"/>
    <w:semiHidden/>
    <w:unhideWhenUsed/>
    <w:rsid w:val="008961F2"/>
    <w:rPr>
      <w:color w:val="D7230D" w:themeColor="accent6" w:themeShade="BF"/>
      <w:u w:val="single"/>
    </w:rPr>
  </w:style>
  <w:style w:type="character" w:customStyle="1" w:styleId="UnresolvedMention1">
    <w:name w:val="Unresolved Mention1"/>
    <w:basedOn w:val="DefaultParagraphFont"/>
    <w:uiPriority w:val="99"/>
    <w:semiHidden/>
    <w:unhideWhenUsed/>
    <w:rsid w:val="008961F2"/>
    <w:rPr>
      <w:color w:val="595959" w:themeColor="text1" w:themeTint="A6"/>
      <w:shd w:val="clear" w:color="auto" w:fill="E1DFDD"/>
    </w:rPr>
  </w:style>
  <w:style w:type="paragraph" w:styleId="ListParagraph">
    <w:name w:val="List Paragraph"/>
    <w:basedOn w:val="Normal"/>
    <w:uiPriority w:val="34"/>
    <w:unhideWhenUsed/>
    <w:qFormat/>
    <w:rsid w:val="003628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o\AppData\Roaming\Microsoft\Templates\Services%20proposal%20(Business%20Blue%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2CBBCD12D9E41DEAAE6FB826C5662F1"/>
        <w:category>
          <w:name w:val="General"/>
          <w:gallery w:val="placeholder"/>
        </w:category>
        <w:types>
          <w:type w:val="bbPlcHdr"/>
        </w:types>
        <w:behaviors>
          <w:behavior w:val="content"/>
        </w:behaviors>
        <w:guid w:val="{F8CA4257-0A3F-4390-825D-1E4F9AF7C053}"/>
      </w:docPartPr>
      <w:docPartBody>
        <w:p w:rsidR="007724F9" w:rsidRDefault="007C3E75">
          <w:pPr>
            <w:pStyle w:val="F2CBBCD12D9E41DEAAE6FB826C5662F1"/>
          </w:pPr>
          <w:r>
            <w:rPr>
              <w:rStyle w:val="PlaceholderText"/>
            </w:rPr>
            <w:t>Your 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483"/>
    <w:rsid w:val="00214873"/>
    <w:rsid w:val="006C1483"/>
    <w:rsid w:val="007724F9"/>
    <w:rsid w:val="007C3E75"/>
    <w:rsid w:val="00994BED"/>
    <w:rsid w:val="00B76C78"/>
    <w:rsid w:val="00EC7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595959" w:themeColor="text1" w:themeTint="A6"/>
    </w:rPr>
  </w:style>
  <w:style w:type="paragraph" w:customStyle="1" w:styleId="F2CBBCD12D9E41DEAAE6FB826C5662F1">
    <w:name w:val="F2CBBCD12D9E41DEAAE6FB826C5662F1"/>
  </w:style>
  <w:style w:type="character" w:styleId="Strong">
    <w:name w:val="Strong"/>
    <w:basedOn w:val="DefaultParagraphFont"/>
    <w:uiPriority w:val="22"/>
    <w:unhideWhenUsed/>
    <w:qFormat/>
    <w:rPr>
      <w:b/>
      <w:bC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Services proposal (Business Blue design)</Template>
  <TotalTime>1717</TotalTime>
  <Pages>8</Pages>
  <Words>2487</Words>
  <Characters>14182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“Prophetic words remind us of our destiny, confirm our calling, encourage, edify and comfort us. When we receive them, we are called to pray over them and utilize them as warfare against the enemy.</Company>
  <LinksUpToDate>false</LinksUpToDate>
  <CharactersWithSpaces>16636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Otwell</dc:creator>
  <cp:lastModifiedBy>John Otwell</cp:lastModifiedBy>
  <cp:revision>3</cp:revision>
  <cp:lastPrinted>2024-03-06T14:55:00Z</cp:lastPrinted>
  <dcterms:created xsi:type="dcterms:W3CDTF">2024-03-07T19:43:00Z</dcterms:created>
  <dcterms:modified xsi:type="dcterms:W3CDTF">2024-03-07T19:49:00Z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0x010100AA3F7D94069FF64A86F7DFF56D60E3BE</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